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A6" w:rsidRDefault="00F77BA6" w:rsidP="00CC54DF">
      <w:pPr>
        <w:tabs>
          <w:tab w:val="left" w:pos="6465"/>
        </w:tabs>
        <w:ind w:right="540"/>
        <w:outlineLvl w:val="0"/>
        <w:rPr>
          <w:rFonts w:ascii="Arial" w:hAnsi="Arial" w:cs="Arial"/>
          <w:b/>
        </w:rPr>
      </w:pPr>
      <w:bookmarkStart w:id="0" w:name="_GoBack"/>
      <w:bookmarkEnd w:id="0"/>
    </w:p>
    <w:p w:rsidR="00F77BA6" w:rsidRDefault="00F77BA6" w:rsidP="00CC54DF">
      <w:pPr>
        <w:tabs>
          <w:tab w:val="left" w:pos="6465"/>
        </w:tabs>
        <w:ind w:right="540"/>
        <w:outlineLvl w:val="0"/>
        <w:rPr>
          <w:rFonts w:ascii="Arial" w:hAnsi="Arial" w:cs="Arial"/>
          <w:b/>
        </w:rPr>
      </w:pPr>
    </w:p>
    <w:p w:rsidR="00F77BA6" w:rsidRPr="006E4A3A" w:rsidRDefault="00F77BA6" w:rsidP="00D94D58">
      <w:pPr>
        <w:ind w:right="540"/>
        <w:outlineLvl w:val="0"/>
        <w:rPr>
          <w:rFonts w:ascii="Arial" w:hAnsi="Arial" w:cs="Arial"/>
          <w:b/>
          <w:sz w:val="18"/>
          <w:szCs w:val="18"/>
        </w:rPr>
      </w:pPr>
      <w:r w:rsidRPr="006E4A3A">
        <w:rPr>
          <w:rFonts w:ascii="Arial" w:hAnsi="Arial" w:cs="Arial"/>
          <w:b/>
          <w:sz w:val="18"/>
          <w:szCs w:val="18"/>
        </w:rPr>
        <w:t>Annexure: Confirmation of payment of fees</w:t>
      </w:r>
    </w:p>
    <w:p w:rsidR="00F77BA6" w:rsidRPr="002E55A9" w:rsidRDefault="00F77BA6" w:rsidP="00D94D58">
      <w:pPr>
        <w:ind w:right="540"/>
        <w:outlineLvl w:val="0"/>
        <w:rPr>
          <w:rFonts w:ascii="Arial" w:hAnsi="Arial" w:cs="Arial"/>
          <w:sz w:val="16"/>
          <w:szCs w:val="16"/>
        </w:rPr>
      </w:pPr>
      <w:r w:rsidRPr="002E55A9">
        <w:rPr>
          <w:rFonts w:ascii="Arial" w:hAnsi="Arial" w:cs="Arial"/>
          <w:b/>
          <w:sz w:val="16"/>
          <w:szCs w:val="16"/>
        </w:rPr>
        <w:tab/>
      </w:r>
      <w:r w:rsidRPr="002E55A9">
        <w:rPr>
          <w:rFonts w:ascii="Arial" w:hAnsi="Arial" w:cs="Arial"/>
          <w:b/>
          <w:sz w:val="16"/>
          <w:szCs w:val="16"/>
        </w:rPr>
        <w:tab/>
      </w:r>
    </w:p>
    <w:p w:rsidR="00F77BA6" w:rsidRPr="002E55A9" w:rsidRDefault="00F77BA6" w:rsidP="00D51027">
      <w:pPr>
        <w:numPr>
          <w:ilvl w:val="0"/>
          <w:numId w:val="36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333333"/>
        <w:tabs>
          <w:tab w:val="clear" w:pos="1080"/>
          <w:tab w:val="num" w:pos="540"/>
        </w:tabs>
        <w:ind w:right="5400" w:hanging="1260"/>
        <w:rPr>
          <w:rFonts w:ascii="Arial" w:hAnsi="Arial" w:cs="Arial"/>
          <w:sz w:val="16"/>
          <w:szCs w:val="16"/>
        </w:rPr>
      </w:pPr>
      <w:r w:rsidRPr="002E55A9">
        <w:rPr>
          <w:rFonts w:ascii="Arial" w:hAnsi="Arial" w:cs="Arial"/>
          <w:sz w:val="16"/>
          <w:szCs w:val="16"/>
        </w:rPr>
        <w:t xml:space="preserve">Details of Credit Provider  </w:t>
      </w:r>
    </w:p>
    <w:p w:rsidR="00F77BA6" w:rsidRPr="002E55A9" w:rsidRDefault="00F77BA6" w:rsidP="00D51027">
      <w:pPr>
        <w:rPr>
          <w:rFonts w:ascii="Arial" w:hAnsi="Arial" w:cs="Arial"/>
          <w:sz w:val="16"/>
          <w:szCs w:val="16"/>
        </w:rPr>
      </w:pPr>
    </w:p>
    <w:tbl>
      <w:tblPr>
        <w:tblW w:w="963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19"/>
        <w:gridCol w:w="6811"/>
      </w:tblGrid>
      <w:tr w:rsidR="00F77BA6" w:rsidRPr="002E55A9" w:rsidTr="006E4A3A">
        <w:trPr>
          <w:trHeight w:val="399"/>
        </w:trPr>
        <w:tc>
          <w:tcPr>
            <w:tcW w:w="2819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 xml:space="preserve">Name of credit provider  </w:t>
            </w:r>
          </w:p>
        </w:tc>
        <w:tc>
          <w:tcPr>
            <w:tcW w:w="6811" w:type="dxa"/>
            <w:tcBorders>
              <w:bottom w:val="single" w:sz="2" w:space="0" w:color="auto"/>
            </w:tcBorders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CoNam"/>
            <w:bookmarkEnd w:id="1"/>
          </w:p>
        </w:tc>
      </w:tr>
      <w:tr w:rsidR="00F77BA6" w:rsidRPr="002E55A9" w:rsidTr="006E4A3A">
        <w:trPr>
          <w:trHeight w:val="419"/>
        </w:trPr>
        <w:tc>
          <w:tcPr>
            <w:tcW w:w="2819" w:type="dxa"/>
          </w:tcPr>
          <w:p w:rsidR="00F77BA6" w:rsidRPr="002E55A9" w:rsidRDefault="00F77BA6" w:rsidP="00835A7E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>Application Number</w:t>
            </w:r>
          </w:p>
        </w:tc>
        <w:tc>
          <w:tcPr>
            <w:tcW w:w="6811" w:type="dxa"/>
            <w:tcBorders>
              <w:bottom w:val="single" w:sz="4" w:space="0" w:color="auto"/>
            </w:tcBorders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NCRMrcNum2"/>
            <w:bookmarkEnd w:id="2"/>
          </w:p>
        </w:tc>
      </w:tr>
      <w:tr w:rsidR="00F77BA6" w:rsidRPr="002E55A9" w:rsidTr="006E4A3A">
        <w:trPr>
          <w:trHeight w:val="405"/>
        </w:trPr>
        <w:tc>
          <w:tcPr>
            <w:tcW w:w="2819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>Application  Date</w:t>
            </w:r>
          </w:p>
        </w:tc>
        <w:tc>
          <w:tcPr>
            <w:tcW w:w="6811" w:type="dxa"/>
            <w:tcBorders>
              <w:top w:val="single" w:sz="4" w:space="0" w:color="auto"/>
            </w:tcBorders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  <w:bookmarkStart w:id="3" w:name="RenewalDate"/>
            <w:bookmarkEnd w:id="3"/>
          </w:p>
        </w:tc>
      </w:tr>
      <w:tr w:rsidR="00F77BA6" w:rsidRPr="002E55A9" w:rsidTr="006E4A3A">
        <w:trPr>
          <w:trHeight w:val="430"/>
        </w:trPr>
        <w:tc>
          <w:tcPr>
            <w:tcW w:w="2819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>Contact person (Name)</w:t>
            </w:r>
          </w:p>
        </w:tc>
        <w:tc>
          <w:tcPr>
            <w:tcW w:w="6811" w:type="dxa"/>
            <w:tcBorders>
              <w:bottom w:val="single" w:sz="2" w:space="0" w:color="auto"/>
            </w:tcBorders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  <w:bookmarkStart w:id="4" w:name="Recipient2"/>
            <w:bookmarkEnd w:id="4"/>
          </w:p>
        </w:tc>
      </w:tr>
      <w:tr w:rsidR="00F77BA6" w:rsidRPr="002E55A9" w:rsidTr="006E4A3A">
        <w:trPr>
          <w:trHeight w:val="423"/>
        </w:trPr>
        <w:tc>
          <w:tcPr>
            <w:tcW w:w="2819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 xml:space="preserve">Contact telephone number </w:t>
            </w:r>
          </w:p>
        </w:tc>
        <w:tc>
          <w:tcPr>
            <w:tcW w:w="6811" w:type="dxa"/>
            <w:tcBorders>
              <w:bottom w:val="single" w:sz="4" w:space="0" w:color="auto"/>
            </w:tcBorders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  <w:bookmarkStart w:id="5" w:name="ContactTelNo"/>
            <w:bookmarkEnd w:id="5"/>
          </w:p>
        </w:tc>
      </w:tr>
    </w:tbl>
    <w:p w:rsidR="00F77BA6" w:rsidRPr="002E55A9" w:rsidRDefault="00F77BA6" w:rsidP="00D51027">
      <w:pPr>
        <w:rPr>
          <w:rFonts w:ascii="Arial" w:hAnsi="Arial" w:cs="Arial"/>
          <w:sz w:val="16"/>
          <w:szCs w:val="16"/>
        </w:rPr>
      </w:pPr>
    </w:p>
    <w:p w:rsidR="00F77BA6" w:rsidRPr="002E55A9" w:rsidRDefault="00F77BA6" w:rsidP="00D51027">
      <w:pPr>
        <w:numPr>
          <w:ilvl w:val="0"/>
          <w:numId w:val="36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333333"/>
        <w:tabs>
          <w:tab w:val="clear" w:pos="1080"/>
          <w:tab w:val="num" w:pos="540"/>
        </w:tabs>
        <w:ind w:right="5400" w:hanging="1260"/>
        <w:rPr>
          <w:rFonts w:ascii="Arial" w:hAnsi="Arial" w:cs="Arial"/>
          <w:sz w:val="16"/>
          <w:szCs w:val="16"/>
        </w:rPr>
      </w:pPr>
      <w:r w:rsidRPr="002E55A9">
        <w:rPr>
          <w:rFonts w:ascii="Arial" w:hAnsi="Arial" w:cs="Arial"/>
          <w:sz w:val="16"/>
          <w:szCs w:val="16"/>
        </w:rPr>
        <w:t xml:space="preserve">Payment details </w:t>
      </w:r>
    </w:p>
    <w:p w:rsidR="00F77BA6" w:rsidRPr="002E55A9" w:rsidRDefault="00F77BA6" w:rsidP="00D51027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tbl>
      <w:tblPr>
        <w:tblW w:w="9536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801"/>
        <w:gridCol w:w="236"/>
        <w:gridCol w:w="1258"/>
        <w:gridCol w:w="2552"/>
        <w:gridCol w:w="2126"/>
      </w:tblGrid>
      <w:tr w:rsidR="00F77BA6" w:rsidRPr="002E55A9" w:rsidTr="002377E8">
        <w:trPr>
          <w:trHeight w:val="428"/>
        </w:trPr>
        <w:tc>
          <w:tcPr>
            <w:tcW w:w="336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 xml:space="preserve">Amount paid in </w:t>
            </w:r>
            <w:proofErr w:type="spellStart"/>
            <w:r w:rsidRPr="002E55A9">
              <w:rPr>
                <w:rFonts w:ascii="Arial" w:hAnsi="Arial" w:cs="Arial"/>
                <w:sz w:val="16"/>
                <w:szCs w:val="16"/>
              </w:rPr>
              <w:t>Rands</w:t>
            </w:r>
            <w:proofErr w:type="spellEnd"/>
            <w:r w:rsidRPr="002E55A9">
              <w:rPr>
                <w:rFonts w:ascii="Arial" w:hAnsi="Arial" w:cs="Arial"/>
                <w:sz w:val="16"/>
                <w:szCs w:val="16"/>
              </w:rPr>
              <w:t xml:space="preserve"> (R)   :</w:t>
            </w: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BA6" w:rsidRPr="002E55A9" w:rsidTr="00237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tcBorders>
              <w:left w:val="single" w:sz="2" w:space="0" w:color="auto"/>
              <w:bottom w:val="single" w:sz="2" w:space="0" w:color="auto"/>
            </w:tcBorders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>Direct Deposit</w:t>
            </w:r>
          </w:p>
        </w:tc>
        <w:tc>
          <w:tcPr>
            <w:tcW w:w="2295" w:type="dxa"/>
            <w:gridSpan w:val="3"/>
            <w:tcBorders>
              <w:bottom w:val="single" w:sz="2" w:space="0" w:color="auto"/>
            </w:tcBorders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>Electronic transfer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55A9">
              <w:rPr>
                <w:rFonts w:ascii="Arial" w:hAnsi="Arial" w:cs="Arial"/>
                <w:sz w:val="16"/>
                <w:szCs w:val="16"/>
              </w:rPr>
              <w:t>Cheque</w:t>
            </w:r>
            <w:proofErr w:type="spellEnd"/>
            <w:r w:rsidRPr="002E55A9">
              <w:rPr>
                <w:rFonts w:ascii="Arial" w:hAnsi="Arial" w:cs="Arial"/>
                <w:sz w:val="16"/>
                <w:szCs w:val="16"/>
              </w:rPr>
              <w:t xml:space="preserve"> attached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55A9">
              <w:rPr>
                <w:rFonts w:ascii="Arial" w:hAnsi="Arial" w:cs="Arial"/>
                <w:sz w:val="16"/>
                <w:szCs w:val="16"/>
              </w:rPr>
              <w:t>Cheque</w:t>
            </w:r>
            <w:proofErr w:type="spellEnd"/>
            <w:r w:rsidRPr="002E55A9">
              <w:rPr>
                <w:rFonts w:ascii="Arial" w:hAnsi="Arial" w:cs="Arial"/>
                <w:sz w:val="16"/>
                <w:szCs w:val="16"/>
              </w:rPr>
              <w:t xml:space="preserve"> sent by  registered mail </w:t>
            </w:r>
          </w:p>
        </w:tc>
      </w:tr>
    </w:tbl>
    <w:p w:rsidR="00F77BA6" w:rsidRPr="002E55A9" w:rsidRDefault="00F77BA6" w:rsidP="00D51027">
      <w:pPr>
        <w:ind w:hanging="180"/>
        <w:rPr>
          <w:rFonts w:ascii="Arial" w:hAnsi="Arial" w:cs="Arial"/>
          <w:b/>
          <w:sz w:val="16"/>
          <w:szCs w:val="16"/>
        </w:rPr>
      </w:pPr>
      <w:r w:rsidRPr="002E55A9">
        <w:rPr>
          <w:rFonts w:ascii="Arial" w:hAnsi="Arial" w:cs="Arial"/>
          <w:b/>
          <w:sz w:val="16"/>
          <w:szCs w:val="16"/>
        </w:rPr>
        <w:t>Please cross with an X the method used</w:t>
      </w:r>
    </w:p>
    <w:p w:rsidR="00F77BA6" w:rsidRPr="002E55A9" w:rsidRDefault="00F77BA6" w:rsidP="00D51027">
      <w:pPr>
        <w:ind w:hanging="180"/>
        <w:rPr>
          <w:rFonts w:ascii="Arial" w:hAnsi="Arial" w:cs="Arial"/>
          <w:sz w:val="16"/>
          <w:szCs w:val="16"/>
        </w:rPr>
      </w:pPr>
    </w:p>
    <w:tbl>
      <w:tblPr>
        <w:tblW w:w="95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F77BA6" w:rsidRPr="002E55A9" w:rsidTr="002377E8">
        <w:tc>
          <w:tcPr>
            <w:tcW w:w="3960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 xml:space="preserve">Tracking number for </w:t>
            </w:r>
            <w:proofErr w:type="spellStart"/>
            <w:r w:rsidRPr="002E55A9">
              <w:rPr>
                <w:rFonts w:ascii="Arial" w:hAnsi="Arial" w:cs="Arial"/>
                <w:sz w:val="16"/>
                <w:szCs w:val="16"/>
              </w:rPr>
              <w:t>cheques</w:t>
            </w:r>
            <w:proofErr w:type="spellEnd"/>
            <w:r w:rsidRPr="002E55A9">
              <w:rPr>
                <w:rFonts w:ascii="Arial" w:hAnsi="Arial" w:cs="Arial"/>
                <w:sz w:val="16"/>
                <w:szCs w:val="16"/>
              </w:rPr>
              <w:t xml:space="preserve"> sent by registered mail</w:t>
            </w:r>
          </w:p>
        </w:tc>
        <w:tc>
          <w:tcPr>
            <w:tcW w:w="350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77BA6" w:rsidRPr="002E55A9" w:rsidRDefault="00F77BA6" w:rsidP="00D51027">
      <w:pPr>
        <w:tabs>
          <w:tab w:val="left" w:pos="540"/>
        </w:tabs>
        <w:rPr>
          <w:rFonts w:ascii="Arial" w:hAnsi="Arial" w:cs="Arial"/>
          <w:i/>
          <w:sz w:val="16"/>
          <w:szCs w:val="16"/>
        </w:rPr>
      </w:pPr>
      <w:r w:rsidRPr="002E55A9">
        <w:rPr>
          <w:rFonts w:ascii="Arial" w:hAnsi="Arial" w:cs="Arial"/>
          <w:sz w:val="16"/>
          <w:szCs w:val="16"/>
        </w:rPr>
        <w:tab/>
      </w:r>
    </w:p>
    <w:p w:rsidR="00F77BA6" w:rsidRPr="002E55A9" w:rsidRDefault="00F77BA6" w:rsidP="00D51027">
      <w:pPr>
        <w:numPr>
          <w:ilvl w:val="0"/>
          <w:numId w:val="36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shd w:val="clear" w:color="auto" w:fill="333333"/>
        <w:tabs>
          <w:tab w:val="clear" w:pos="1080"/>
          <w:tab w:val="num" w:pos="540"/>
          <w:tab w:val="left" w:pos="3960"/>
        </w:tabs>
        <w:ind w:right="5400" w:hanging="1260"/>
        <w:jc w:val="both"/>
        <w:rPr>
          <w:rFonts w:ascii="Arial" w:hAnsi="Arial" w:cs="Arial"/>
          <w:sz w:val="16"/>
          <w:szCs w:val="16"/>
        </w:rPr>
      </w:pPr>
      <w:r w:rsidRPr="002E55A9">
        <w:rPr>
          <w:rFonts w:ascii="Arial" w:hAnsi="Arial" w:cs="Arial"/>
          <w:sz w:val="16"/>
          <w:szCs w:val="16"/>
        </w:rPr>
        <w:t>Basis of calculation of fees paid</w:t>
      </w:r>
    </w:p>
    <w:p w:rsidR="00F77BA6" w:rsidRPr="002E55A9" w:rsidRDefault="00F77BA6" w:rsidP="00D51027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2156"/>
      </w:tblGrid>
      <w:tr w:rsidR="00F77BA6" w:rsidRPr="002E55A9" w:rsidTr="002E55A9">
        <w:trPr>
          <w:trHeight w:val="248"/>
        </w:trPr>
        <w:tc>
          <w:tcPr>
            <w:tcW w:w="7380" w:type="dxa"/>
          </w:tcPr>
          <w:p w:rsidR="00F77BA6" w:rsidRPr="002E55A9" w:rsidRDefault="00F77BA6" w:rsidP="00835A7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>(A) Application fee, as per Schedule 2, paragraph 2</w:t>
            </w:r>
          </w:p>
        </w:tc>
        <w:tc>
          <w:tcPr>
            <w:tcW w:w="2156" w:type="dxa"/>
          </w:tcPr>
          <w:p w:rsidR="00F77BA6" w:rsidRPr="002E55A9" w:rsidRDefault="00F77BA6" w:rsidP="00D94D58">
            <w:pPr>
              <w:tabs>
                <w:tab w:val="left" w:pos="540"/>
              </w:tabs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>R5</w:t>
            </w:r>
            <w:r w:rsidR="00D94D58">
              <w:rPr>
                <w:rFonts w:ascii="Arial" w:hAnsi="Arial" w:cs="Arial"/>
                <w:sz w:val="16"/>
                <w:szCs w:val="16"/>
              </w:rPr>
              <w:t>5</w:t>
            </w:r>
            <w:r w:rsidRPr="002E55A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F77BA6" w:rsidRPr="002E55A9" w:rsidTr="002E55A9">
        <w:trPr>
          <w:trHeight w:val="1274"/>
        </w:trPr>
        <w:tc>
          <w:tcPr>
            <w:tcW w:w="7380" w:type="dxa"/>
            <w:vMerge w:val="restart"/>
          </w:tcPr>
          <w:p w:rsidR="00F77BA6" w:rsidRPr="002E55A9" w:rsidRDefault="00F77BA6" w:rsidP="00786FB6">
            <w:pPr>
              <w:spacing w:line="360" w:lineRule="auto"/>
              <w:ind w:left="252" w:hanging="360"/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 xml:space="preserve">  (B) Initial Registration fee:</w:t>
            </w:r>
          </w:p>
          <w:p w:rsidR="00F77BA6" w:rsidRPr="002E55A9" w:rsidRDefault="00F77BA6" w:rsidP="00835A7E">
            <w:pPr>
              <w:spacing w:line="360" w:lineRule="auto"/>
              <w:ind w:left="252" w:hanging="360"/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spellStart"/>
            <w:r w:rsidRPr="002E55A9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2E55A9">
              <w:rPr>
                <w:rFonts w:ascii="Arial" w:hAnsi="Arial" w:cs="Arial"/>
                <w:sz w:val="16"/>
                <w:szCs w:val="16"/>
              </w:rPr>
              <w:t>) Per Schedule 2, paragraph 3(</w:t>
            </w:r>
            <w:r w:rsidR="008571EA">
              <w:rPr>
                <w:rFonts w:ascii="Arial" w:hAnsi="Arial" w:cs="Arial"/>
                <w:sz w:val="16"/>
                <w:szCs w:val="16"/>
              </w:rPr>
              <w:t>table A</w:t>
            </w:r>
            <w:r w:rsidRPr="002E55A9">
              <w:rPr>
                <w:rFonts w:ascii="Arial" w:hAnsi="Arial" w:cs="Arial"/>
                <w:sz w:val="16"/>
                <w:szCs w:val="16"/>
              </w:rPr>
              <w:t xml:space="preserve">), which is based upon the total principal debt as at the date of application for registration, being _____/____/_____ of </w:t>
            </w: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09"/>
            </w:tblGrid>
            <w:tr w:rsidR="00F77BA6" w:rsidRPr="002E55A9" w:rsidTr="002E55A9">
              <w:trPr>
                <w:trHeight w:val="267"/>
              </w:trPr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BA6" w:rsidRPr="002E55A9" w:rsidRDefault="00F77BA6" w:rsidP="00835A7E">
                  <w:pPr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bookmarkStart w:id="6" w:name="PrincipalDebt"/>
                  <w:bookmarkEnd w:id="6"/>
                  <w:r w:rsidRPr="002E55A9">
                    <w:rPr>
                      <w:rFonts w:ascii="Arial" w:hAnsi="Arial" w:cs="Arial"/>
                      <w:b/>
                      <w:sz w:val="16"/>
                      <w:szCs w:val="16"/>
                    </w:rPr>
                    <w:t>R</w:t>
                  </w:r>
                </w:p>
              </w:tc>
            </w:tr>
          </w:tbl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80" w:rightFromText="180" w:vertAnchor="text" w:horzAnchor="page" w:tblpX="4186" w:tblpY="3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8"/>
            </w:tblGrid>
            <w:tr w:rsidR="00F77BA6" w:rsidRPr="002E55A9" w:rsidTr="002E55A9">
              <w:trPr>
                <w:trHeight w:val="267"/>
              </w:trPr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BA6" w:rsidRPr="002E55A9" w:rsidRDefault="00F77BA6" w:rsidP="00D404DC">
                  <w:pPr>
                    <w:tabs>
                      <w:tab w:val="left" w:pos="432"/>
                    </w:tabs>
                    <w:spacing w:line="36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7" w:name="BranchNumber"/>
                  <w:bookmarkEnd w:id="7"/>
                </w:p>
              </w:tc>
            </w:tr>
          </w:tbl>
          <w:p w:rsidR="00F77BA6" w:rsidRPr="002E55A9" w:rsidRDefault="00F77BA6" w:rsidP="008571EA">
            <w:pPr>
              <w:tabs>
                <w:tab w:val="left" w:pos="432"/>
              </w:tabs>
              <w:spacing w:line="360" w:lineRule="auto"/>
              <w:ind w:left="431" w:hanging="357"/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 xml:space="preserve"> (ii) Per Schedule 2, paragraph </w:t>
            </w:r>
            <w:r w:rsidR="008571EA">
              <w:rPr>
                <w:rFonts w:ascii="Arial" w:hAnsi="Arial" w:cs="Arial"/>
                <w:sz w:val="16"/>
                <w:szCs w:val="16"/>
              </w:rPr>
              <w:t>4</w:t>
            </w:r>
            <w:r w:rsidRPr="002E55A9">
              <w:rPr>
                <w:rFonts w:ascii="Arial" w:hAnsi="Arial" w:cs="Arial"/>
                <w:sz w:val="16"/>
                <w:szCs w:val="16"/>
              </w:rPr>
              <w:t xml:space="preserve">,branch fee of R250.00 which is based upon a number of branches of  </w:t>
            </w:r>
          </w:p>
        </w:tc>
        <w:tc>
          <w:tcPr>
            <w:tcW w:w="2156" w:type="dxa"/>
          </w:tcPr>
          <w:p w:rsidR="00F77BA6" w:rsidRPr="002E55A9" w:rsidRDefault="00F77BA6" w:rsidP="00786FB6">
            <w:pPr>
              <w:tabs>
                <w:tab w:val="left" w:pos="540"/>
              </w:tabs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>R</w:t>
            </w:r>
          </w:p>
        </w:tc>
      </w:tr>
      <w:tr w:rsidR="00F77BA6" w:rsidRPr="002E55A9" w:rsidTr="002E55A9">
        <w:trPr>
          <w:trHeight w:val="847"/>
        </w:trPr>
        <w:tc>
          <w:tcPr>
            <w:tcW w:w="7380" w:type="dxa"/>
            <w:vMerge/>
          </w:tcPr>
          <w:p w:rsidR="00F77BA6" w:rsidRPr="002E55A9" w:rsidRDefault="00F77BA6" w:rsidP="00835A7E">
            <w:pPr>
              <w:tabs>
                <w:tab w:val="left" w:pos="432"/>
              </w:tabs>
              <w:spacing w:line="360" w:lineRule="auto"/>
              <w:ind w:left="431" w:hanging="3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F77BA6" w:rsidRPr="002E55A9" w:rsidRDefault="00F77BA6" w:rsidP="00835A7E">
            <w:pPr>
              <w:tabs>
                <w:tab w:val="left" w:pos="540"/>
              </w:tabs>
              <w:rPr>
                <w:rFonts w:ascii="Arial" w:hAnsi="Arial" w:cs="Arial"/>
                <w:sz w:val="16"/>
                <w:szCs w:val="16"/>
              </w:rPr>
            </w:pPr>
            <w:bookmarkStart w:id="8" w:name="BranchFee"/>
            <w:bookmarkEnd w:id="8"/>
            <w:r w:rsidRPr="002E55A9">
              <w:rPr>
                <w:rFonts w:ascii="Arial" w:hAnsi="Arial" w:cs="Arial"/>
                <w:sz w:val="16"/>
                <w:szCs w:val="16"/>
              </w:rPr>
              <w:t>R</w:t>
            </w:r>
          </w:p>
        </w:tc>
      </w:tr>
      <w:tr w:rsidR="00F77BA6" w:rsidRPr="002E55A9" w:rsidTr="002E55A9">
        <w:trPr>
          <w:trHeight w:val="66"/>
        </w:trPr>
        <w:tc>
          <w:tcPr>
            <w:tcW w:w="7380" w:type="dxa"/>
            <w:vMerge/>
          </w:tcPr>
          <w:p w:rsidR="00F77BA6" w:rsidRPr="002E55A9" w:rsidRDefault="00F77BA6" w:rsidP="00835A7E">
            <w:pPr>
              <w:tabs>
                <w:tab w:val="left" w:pos="612"/>
              </w:tabs>
              <w:ind w:left="252" w:hanging="25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F77BA6" w:rsidRPr="002E55A9" w:rsidRDefault="00F77BA6" w:rsidP="00835A7E">
            <w:pPr>
              <w:tabs>
                <w:tab w:val="left" w:pos="5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BA6" w:rsidRPr="002E55A9" w:rsidTr="002E55A9">
        <w:trPr>
          <w:trHeight w:val="186"/>
        </w:trPr>
        <w:tc>
          <w:tcPr>
            <w:tcW w:w="7380" w:type="dxa"/>
          </w:tcPr>
          <w:p w:rsidR="00F77BA6" w:rsidRPr="002E55A9" w:rsidRDefault="00F77BA6" w:rsidP="00835A7E">
            <w:pPr>
              <w:tabs>
                <w:tab w:val="left" w:pos="540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77BA6" w:rsidRPr="002E55A9" w:rsidRDefault="00F77BA6" w:rsidP="00835A7E">
            <w:pPr>
              <w:tabs>
                <w:tab w:val="left" w:pos="540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E55A9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156" w:type="dxa"/>
          </w:tcPr>
          <w:p w:rsidR="00F77BA6" w:rsidRPr="002E55A9" w:rsidRDefault="00F77BA6" w:rsidP="00835A7E">
            <w:pPr>
              <w:tabs>
                <w:tab w:val="left" w:pos="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77BA6" w:rsidRPr="002E55A9" w:rsidRDefault="00F77BA6" w:rsidP="00786FB6">
            <w:pPr>
              <w:tabs>
                <w:tab w:val="left" w:pos="540"/>
              </w:tabs>
              <w:rPr>
                <w:rFonts w:ascii="Arial" w:hAnsi="Arial" w:cs="Arial"/>
                <w:b/>
                <w:sz w:val="16"/>
                <w:szCs w:val="16"/>
              </w:rPr>
            </w:pPr>
            <w:bookmarkStart w:id="9" w:name="TotalFee"/>
            <w:bookmarkEnd w:id="9"/>
            <w:r w:rsidRPr="002E55A9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</w:tr>
    </w:tbl>
    <w:p w:rsidR="00F77BA6" w:rsidRPr="002E55A9" w:rsidRDefault="00F77BA6" w:rsidP="00D51027">
      <w:pPr>
        <w:tabs>
          <w:tab w:val="left" w:pos="540"/>
          <w:tab w:val="left" w:pos="5760"/>
          <w:tab w:val="left" w:pos="5940"/>
          <w:tab w:val="left" w:pos="6480"/>
          <w:tab w:val="left" w:pos="7020"/>
          <w:tab w:val="left" w:pos="8460"/>
        </w:tabs>
        <w:ind w:left="540"/>
        <w:rPr>
          <w:rFonts w:ascii="Arial" w:hAnsi="Arial" w:cs="Arial"/>
          <w:sz w:val="16"/>
          <w:szCs w:val="16"/>
        </w:rPr>
      </w:pPr>
    </w:p>
    <w:p w:rsidR="00F77BA6" w:rsidRPr="002E55A9" w:rsidRDefault="00F77BA6" w:rsidP="00D51027">
      <w:pPr>
        <w:tabs>
          <w:tab w:val="left" w:pos="540"/>
          <w:tab w:val="left" w:pos="4500"/>
        </w:tabs>
        <w:ind w:left="-180"/>
        <w:outlineLvl w:val="0"/>
        <w:rPr>
          <w:rFonts w:ascii="Arial" w:hAnsi="Arial" w:cs="Arial"/>
          <w:sz w:val="16"/>
          <w:szCs w:val="16"/>
        </w:rPr>
      </w:pPr>
      <w:r w:rsidRPr="002E55A9">
        <w:rPr>
          <w:rFonts w:ascii="Arial" w:hAnsi="Arial" w:cs="Arial"/>
          <w:sz w:val="16"/>
          <w:szCs w:val="16"/>
        </w:rPr>
        <w:t>The applicant confirms that the information contained herein is true and correct.</w:t>
      </w:r>
    </w:p>
    <w:p w:rsidR="00F77BA6" w:rsidRPr="002E55A9" w:rsidRDefault="00F77BA6" w:rsidP="00D51027">
      <w:pPr>
        <w:tabs>
          <w:tab w:val="left" w:pos="540"/>
          <w:tab w:val="left" w:pos="4500"/>
        </w:tabs>
        <w:ind w:left="-180"/>
        <w:rPr>
          <w:rFonts w:ascii="Arial" w:hAnsi="Arial" w:cs="Arial"/>
          <w:sz w:val="16"/>
          <w:szCs w:val="16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77BA6" w:rsidRPr="002E55A9" w:rsidTr="00CF30C5">
        <w:trPr>
          <w:trHeight w:val="315"/>
        </w:trPr>
        <w:tc>
          <w:tcPr>
            <w:tcW w:w="9540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>Date                                                            :</w:t>
            </w:r>
          </w:p>
          <w:p w:rsidR="00F77BA6" w:rsidRPr="002E55A9" w:rsidRDefault="00F77BA6" w:rsidP="00835A7E">
            <w:pPr>
              <w:tabs>
                <w:tab w:val="left" w:pos="5790"/>
              </w:tabs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</w:t>
            </w:r>
            <w:r w:rsidRPr="002E55A9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F77BA6" w:rsidRPr="002E55A9" w:rsidTr="00CF30C5">
        <w:tc>
          <w:tcPr>
            <w:tcW w:w="9540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 xml:space="preserve">Duly </w:t>
            </w:r>
            <w:proofErr w:type="spellStart"/>
            <w:r w:rsidRPr="002E55A9">
              <w:rPr>
                <w:rFonts w:ascii="Arial" w:hAnsi="Arial" w:cs="Arial"/>
                <w:sz w:val="16"/>
                <w:szCs w:val="16"/>
              </w:rPr>
              <w:t>Authorised</w:t>
            </w:r>
            <w:proofErr w:type="spellEnd"/>
            <w:r w:rsidRPr="002E55A9">
              <w:rPr>
                <w:rFonts w:ascii="Arial" w:hAnsi="Arial" w:cs="Arial"/>
                <w:sz w:val="16"/>
                <w:szCs w:val="16"/>
              </w:rPr>
              <w:t xml:space="preserve"> Representative (Name)    :</w:t>
            </w:r>
          </w:p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BA6" w:rsidRPr="002E55A9" w:rsidTr="00CF30C5">
        <w:trPr>
          <w:trHeight w:val="497"/>
        </w:trPr>
        <w:tc>
          <w:tcPr>
            <w:tcW w:w="9540" w:type="dxa"/>
          </w:tcPr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>Signature                                                    :</w:t>
            </w:r>
          </w:p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77BA6" w:rsidRPr="002E55A9" w:rsidTr="00CF30C5">
        <w:tc>
          <w:tcPr>
            <w:tcW w:w="9540" w:type="dxa"/>
          </w:tcPr>
          <w:p w:rsidR="00F77BA6" w:rsidRPr="002E55A9" w:rsidRDefault="00F77BA6" w:rsidP="00835A7E">
            <w:pPr>
              <w:ind w:firstLine="72"/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>Designation                                               :</w:t>
            </w:r>
          </w:p>
          <w:p w:rsidR="00F77BA6" w:rsidRPr="002E55A9" w:rsidRDefault="00F77BA6" w:rsidP="00835A7E">
            <w:pPr>
              <w:rPr>
                <w:rFonts w:ascii="Arial" w:hAnsi="Arial" w:cs="Arial"/>
                <w:sz w:val="16"/>
                <w:szCs w:val="16"/>
              </w:rPr>
            </w:pPr>
            <w:r w:rsidRPr="002E55A9"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</w:p>
        </w:tc>
      </w:tr>
    </w:tbl>
    <w:p w:rsidR="00CA1601" w:rsidRDefault="00CA1601" w:rsidP="002E55A9">
      <w:pPr>
        <w:tabs>
          <w:tab w:val="left" w:pos="4680"/>
        </w:tabs>
        <w:ind w:left="2880" w:right="-180" w:hanging="2880"/>
        <w:rPr>
          <w:rFonts w:ascii="Arial" w:hAnsi="Arial" w:cs="Arial"/>
          <w:b/>
          <w:sz w:val="16"/>
          <w:szCs w:val="16"/>
        </w:rPr>
      </w:pPr>
    </w:p>
    <w:p w:rsidR="002E55A9" w:rsidRDefault="00CA1601" w:rsidP="002E55A9">
      <w:pPr>
        <w:tabs>
          <w:tab w:val="left" w:pos="4680"/>
        </w:tabs>
        <w:ind w:left="2880" w:right="-180" w:hanging="28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4</w:t>
      </w:r>
      <w:r w:rsidR="00F77BA6" w:rsidRPr="002E55A9">
        <w:rPr>
          <w:rFonts w:ascii="Arial" w:hAnsi="Arial" w:cs="Arial"/>
          <w:b/>
          <w:sz w:val="16"/>
          <w:szCs w:val="16"/>
        </w:rPr>
        <w:t>. Payment must be made to:</w:t>
      </w:r>
      <w:r w:rsidR="00F77BA6" w:rsidRPr="002E55A9">
        <w:rPr>
          <w:rFonts w:ascii="Arial" w:hAnsi="Arial" w:cs="Arial"/>
          <w:b/>
          <w:i/>
          <w:sz w:val="16"/>
          <w:szCs w:val="16"/>
        </w:rPr>
        <w:t xml:space="preserve"> </w:t>
      </w:r>
      <w:r w:rsidR="00F77BA6" w:rsidRPr="002E55A9">
        <w:rPr>
          <w:rFonts w:ascii="Arial" w:hAnsi="Arial" w:cs="Arial"/>
          <w:b/>
          <w:i/>
          <w:sz w:val="16"/>
          <w:szCs w:val="16"/>
        </w:rPr>
        <w:tab/>
      </w:r>
      <w:r w:rsidR="002E55A9">
        <w:rPr>
          <w:rFonts w:ascii="Arial" w:hAnsi="Arial" w:cs="Arial"/>
          <w:b/>
          <w:i/>
          <w:sz w:val="16"/>
          <w:szCs w:val="16"/>
        </w:rPr>
        <w:tab/>
      </w:r>
      <w:r w:rsidR="00F77BA6" w:rsidRPr="002E55A9">
        <w:rPr>
          <w:rFonts w:ascii="Arial" w:hAnsi="Arial" w:cs="Arial"/>
          <w:b/>
          <w:sz w:val="16"/>
          <w:szCs w:val="16"/>
        </w:rPr>
        <w:t>National Credit Regulator (name in full)</w:t>
      </w:r>
    </w:p>
    <w:p w:rsidR="00F77BA6" w:rsidRPr="002E55A9" w:rsidRDefault="00F77BA6" w:rsidP="002E55A9">
      <w:pPr>
        <w:tabs>
          <w:tab w:val="left" w:pos="4680"/>
        </w:tabs>
        <w:ind w:left="2880" w:right="-180" w:hanging="2880"/>
        <w:rPr>
          <w:rFonts w:ascii="Arial" w:hAnsi="Arial" w:cs="Arial"/>
          <w:b/>
          <w:sz w:val="16"/>
          <w:szCs w:val="16"/>
        </w:rPr>
      </w:pPr>
      <w:r w:rsidRPr="002E55A9">
        <w:rPr>
          <w:rFonts w:ascii="Arial" w:hAnsi="Arial" w:cs="Arial"/>
          <w:b/>
          <w:sz w:val="16"/>
          <w:szCs w:val="16"/>
        </w:rPr>
        <w:tab/>
      </w:r>
      <w:r w:rsidR="002E55A9">
        <w:rPr>
          <w:rFonts w:ascii="Arial" w:hAnsi="Arial" w:cs="Arial"/>
          <w:b/>
          <w:sz w:val="16"/>
          <w:szCs w:val="16"/>
        </w:rPr>
        <w:tab/>
      </w:r>
      <w:r w:rsidRPr="002E55A9">
        <w:rPr>
          <w:rFonts w:ascii="Arial" w:hAnsi="Arial" w:cs="Arial"/>
          <w:b/>
          <w:sz w:val="16"/>
          <w:szCs w:val="16"/>
        </w:rPr>
        <w:t>Current Account no. 200456490</w:t>
      </w:r>
    </w:p>
    <w:p w:rsidR="00F77BA6" w:rsidRPr="002E55A9" w:rsidRDefault="00F77BA6" w:rsidP="00786FB6">
      <w:pPr>
        <w:tabs>
          <w:tab w:val="left" w:pos="4680"/>
        </w:tabs>
        <w:rPr>
          <w:rFonts w:ascii="Arial" w:hAnsi="Arial" w:cs="Arial"/>
          <w:b/>
          <w:sz w:val="16"/>
          <w:szCs w:val="16"/>
        </w:rPr>
      </w:pPr>
      <w:r w:rsidRPr="002E55A9">
        <w:rPr>
          <w:rFonts w:ascii="Arial" w:hAnsi="Arial" w:cs="Arial"/>
          <w:b/>
          <w:sz w:val="16"/>
          <w:szCs w:val="16"/>
        </w:rPr>
        <w:tab/>
        <w:t>Bank: Standard Bank of South Africa</w:t>
      </w:r>
    </w:p>
    <w:p w:rsidR="00F77BA6" w:rsidRPr="002E55A9" w:rsidRDefault="00F77BA6" w:rsidP="00786FB6">
      <w:pPr>
        <w:tabs>
          <w:tab w:val="left" w:pos="4680"/>
        </w:tabs>
        <w:rPr>
          <w:rFonts w:ascii="Arial" w:hAnsi="Arial" w:cs="Arial"/>
          <w:b/>
          <w:sz w:val="16"/>
          <w:szCs w:val="16"/>
        </w:rPr>
      </w:pPr>
      <w:r w:rsidRPr="002E55A9">
        <w:rPr>
          <w:rFonts w:ascii="Arial" w:hAnsi="Arial" w:cs="Arial"/>
          <w:b/>
          <w:sz w:val="16"/>
          <w:szCs w:val="16"/>
        </w:rPr>
        <w:tab/>
        <w:t xml:space="preserve">Branch: </w:t>
      </w:r>
      <w:proofErr w:type="spellStart"/>
      <w:r w:rsidRPr="002E55A9">
        <w:rPr>
          <w:rFonts w:ascii="Arial" w:hAnsi="Arial" w:cs="Arial"/>
          <w:b/>
          <w:sz w:val="16"/>
          <w:szCs w:val="16"/>
        </w:rPr>
        <w:t>Parktown</w:t>
      </w:r>
      <w:proofErr w:type="spellEnd"/>
    </w:p>
    <w:p w:rsidR="00F77BA6" w:rsidRPr="002E55A9" w:rsidRDefault="00F77BA6" w:rsidP="00786FB6">
      <w:pPr>
        <w:tabs>
          <w:tab w:val="left" w:pos="540"/>
          <w:tab w:val="left" w:pos="720"/>
          <w:tab w:val="left" w:pos="1440"/>
          <w:tab w:val="left" w:pos="4680"/>
        </w:tabs>
        <w:rPr>
          <w:rFonts w:ascii="Arial" w:hAnsi="Arial" w:cs="Arial"/>
          <w:b/>
          <w:sz w:val="16"/>
          <w:szCs w:val="16"/>
        </w:rPr>
      </w:pPr>
      <w:r w:rsidRPr="002E55A9">
        <w:rPr>
          <w:rFonts w:ascii="Arial" w:hAnsi="Arial" w:cs="Arial"/>
          <w:b/>
          <w:sz w:val="16"/>
          <w:szCs w:val="16"/>
        </w:rPr>
        <w:tab/>
      </w:r>
      <w:r w:rsidRPr="002E55A9">
        <w:rPr>
          <w:rFonts w:ascii="Arial" w:hAnsi="Arial" w:cs="Arial"/>
          <w:b/>
          <w:sz w:val="16"/>
          <w:szCs w:val="16"/>
        </w:rPr>
        <w:tab/>
      </w:r>
      <w:r w:rsidRPr="002E55A9">
        <w:rPr>
          <w:rFonts w:ascii="Arial" w:hAnsi="Arial" w:cs="Arial"/>
          <w:b/>
          <w:sz w:val="16"/>
          <w:szCs w:val="16"/>
        </w:rPr>
        <w:tab/>
      </w:r>
      <w:r w:rsidRPr="002E55A9">
        <w:rPr>
          <w:rFonts w:ascii="Arial" w:hAnsi="Arial" w:cs="Arial"/>
          <w:b/>
          <w:sz w:val="16"/>
          <w:szCs w:val="16"/>
        </w:rPr>
        <w:tab/>
        <w:t>Branch Code: 000355</w:t>
      </w:r>
    </w:p>
    <w:p w:rsidR="006E4A3A" w:rsidRPr="002E55A9" w:rsidRDefault="006E4A3A" w:rsidP="006E4A3A">
      <w:pPr>
        <w:tabs>
          <w:tab w:val="left" w:pos="540"/>
          <w:tab w:val="left" w:pos="720"/>
          <w:tab w:val="left" w:pos="1440"/>
          <w:tab w:val="left" w:pos="4680"/>
        </w:tabs>
        <w:rPr>
          <w:rFonts w:ascii="Lucida Sans" w:hAnsi="Lucida Sans" w:cs="Lucida Sans"/>
          <w:b/>
          <w:sz w:val="16"/>
          <w:szCs w:val="16"/>
        </w:rPr>
      </w:pPr>
    </w:p>
    <w:p w:rsidR="00F77BA6" w:rsidRPr="002E55A9" w:rsidRDefault="002E55A9" w:rsidP="00CA1601">
      <w:pPr>
        <w:tabs>
          <w:tab w:val="left" w:pos="540"/>
          <w:tab w:val="left" w:pos="720"/>
          <w:tab w:val="left" w:pos="1440"/>
          <w:tab w:val="left" w:pos="4680"/>
        </w:tabs>
        <w:rPr>
          <w:rFonts w:ascii="Arial" w:hAnsi="Arial" w:cs="Arial"/>
          <w:b/>
          <w:i/>
          <w:sz w:val="22"/>
          <w:szCs w:val="22"/>
        </w:rPr>
      </w:pPr>
      <w:r w:rsidRPr="002E55A9">
        <w:rPr>
          <w:rFonts w:ascii="Lucida Sans" w:hAnsi="Lucida Sans" w:cs="Lucida Sans"/>
          <w:b/>
          <w:i/>
          <w:sz w:val="22"/>
          <w:szCs w:val="22"/>
        </w:rPr>
        <w:t>Please use your Identification/passport n</w:t>
      </w:r>
      <w:r>
        <w:rPr>
          <w:rFonts w:ascii="Lucida Sans" w:hAnsi="Lucida Sans" w:cs="Lucida Sans"/>
          <w:b/>
          <w:i/>
          <w:sz w:val="22"/>
          <w:szCs w:val="22"/>
        </w:rPr>
        <w:t xml:space="preserve">umber as a reference  when making a payment, if you are applying as a </w:t>
      </w:r>
      <w:r w:rsidRPr="002E55A9">
        <w:rPr>
          <w:rFonts w:ascii="Lucida Sans" w:hAnsi="Lucida Sans" w:cs="Lucida Sans"/>
          <w:b/>
          <w:i/>
          <w:sz w:val="22"/>
          <w:szCs w:val="22"/>
        </w:rPr>
        <w:t>natural person or company registration number if you are applying as a juristic person</w:t>
      </w:r>
      <w:r>
        <w:rPr>
          <w:rFonts w:ascii="Lucida Sans" w:hAnsi="Lucida Sans" w:cs="Lucida Sans"/>
          <w:b/>
          <w:i/>
          <w:sz w:val="22"/>
          <w:szCs w:val="22"/>
        </w:rPr>
        <w:t>.</w:t>
      </w:r>
    </w:p>
    <w:sectPr w:rsidR="00F77BA6" w:rsidRPr="002E55A9" w:rsidSect="005368B8"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900" w:right="1800" w:bottom="245" w:left="1260" w:header="0" w:footer="108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24" w:rsidRDefault="00557324">
      <w:r>
        <w:separator/>
      </w:r>
    </w:p>
  </w:endnote>
  <w:endnote w:type="continuationSeparator" w:id="0">
    <w:p w:rsidR="00557324" w:rsidRDefault="0055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A6" w:rsidRDefault="00F77BA6" w:rsidP="00355E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77BA6" w:rsidRDefault="00F77BA6" w:rsidP="000A19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A6" w:rsidRDefault="00F77BA6" w:rsidP="00355E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1601">
      <w:rPr>
        <w:rStyle w:val="PageNumber"/>
        <w:noProof/>
      </w:rPr>
      <w:t>2</w:t>
    </w:r>
    <w:r>
      <w:rPr>
        <w:rStyle w:val="PageNumber"/>
      </w:rPr>
      <w:fldChar w:fldCharType="end"/>
    </w:r>
  </w:p>
  <w:p w:rsidR="00F77BA6" w:rsidRDefault="00F77BA6" w:rsidP="000A198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A6" w:rsidRDefault="00F77BA6" w:rsidP="000A1A27">
    <w:pPr>
      <w:pStyle w:val="Footer"/>
      <w:jc w:val="center"/>
      <w:rPr>
        <w:rFonts w:ascii="Verdana" w:hAnsi="Verdana" w:cs="Arial"/>
        <w:color w:val="808080"/>
        <w:sz w:val="14"/>
        <w:szCs w:val="14"/>
      </w:rPr>
    </w:pPr>
    <w:r>
      <w:rPr>
        <w:rFonts w:ascii="Myriad Pro" w:hAnsi="Myriad Pro"/>
        <w:color w:val="808080"/>
        <w:sz w:val="16"/>
        <w:szCs w:val="16"/>
      </w:rPr>
      <w:softHyphen/>
    </w:r>
    <w:r>
      <w:rPr>
        <w:rFonts w:ascii="Myriad Pro" w:hAnsi="Myriad Pro"/>
        <w:color w:val="808080"/>
        <w:sz w:val="16"/>
        <w:szCs w:val="16"/>
      </w:rPr>
      <w:softHyphen/>
    </w:r>
    <w:r>
      <w:rPr>
        <w:rFonts w:ascii="Myriad Pro" w:hAnsi="Myriad Pro"/>
        <w:color w:val="808080"/>
        <w:sz w:val="16"/>
        <w:szCs w:val="16"/>
      </w:rPr>
      <w:softHyphen/>
    </w:r>
    <w:r>
      <w:rPr>
        <w:rFonts w:ascii="Verdana" w:hAnsi="Verdana" w:cs="Arial"/>
        <w:color w:val="808080"/>
        <w:sz w:val="14"/>
        <w:szCs w:val="14"/>
      </w:rPr>
      <w:t xml:space="preserve">127 </w:t>
    </w:r>
    <w:smartTag w:uri="urn:schemas-microsoft-com:office:smarttags" w:element="address">
      <w:r>
        <w:rPr>
          <w:rFonts w:ascii="Verdana" w:hAnsi="Verdana" w:cs="Arial"/>
          <w:color w:val="808080"/>
          <w:sz w:val="14"/>
          <w:szCs w:val="14"/>
        </w:rPr>
        <w:t xml:space="preserve">-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color w:val="808080"/>
              <w:sz w:val="14"/>
              <w:szCs w:val="14"/>
            </w:rPr>
            <w:t>15</w:t>
          </w:r>
          <w:r>
            <w:rPr>
              <w:rFonts w:ascii="Verdana" w:hAnsi="Verdana" w:cs="Arial"/>
              <w:color w:val="808080"/>
              <w:sz w:val="14"/>
              <w:szCs w:val="14"/>
              <w:vertAlign w:val="superscript"/>
            </w:rPr>
            <w:t>th</w:t>
          </w:r>
          <w:r>
            <w:rPr>
              <w:rFonts w:ascii="Verdana" w:hAnsi="Verdana" w:cs="Arial"/>
              <w:color w:val="808080"/>
              <w:sz w:val="14"/>
              <w:szCs w:val="14"/>
            </w:rPr>
            <w:t xml:space="preserve"> Road</w:t>
          </w:r>
        </w:smartTag>
      </w:smartTag>
    </w:smartTag>
    <w:r>
      <w:rPr>
        <w:rFonts w:ascii="Verdana" w:hAnsi="Verdana" w:cs="Arial"/>
        <w:color w:val="808080"/>
        <w:sz w:val="14"/>
        <w:szCs w:val="14"/>
      </w:rPr>
      <w:t xml:space="preserve">, </w:t>
    </w:r>
    <w:proofErr w:type="spellStart"/>
    <w:r>
      <w:rPr>
        <w:rFonts w:ascii="Verdana" w:hAnsi="Verdana" w:cs="Arial"/>
        <w:color w:val="808080"/>
        <w:sz w:val="14"/>
        <w:szCs w:val="14"/>
      </w:rPr>
      <w:t>Randjespark</w:t>
    </w:r>
    <w:proofErr w:type="spellEnd"/>
    <w:r>
      <w:rPr>
        <w:rFonts w:ascii="Verdana" w:hAnsi="Verdana" w:cs="Arial"/>
        <w:color w:val="808080"/>
        <w:sz w:val="14"/>
        <w:szCs w:val="14"/>
      </w:rPr>
      <w:t xml:space="preserve">, </w:t>
    </w:r>
    <w:proofErr w:type="spellStart"/>
    <w:r>
      <w:rPr>
        <w:rFonts w:ascii="Verdana" w:hAnsi="Verdana" w:cs="Arial"/>
        <w:color w:val="808080"/>
        <w:sz w:val="14"/>
        <w:szCs w:val="14"/>
      </w:rPr>
      <w:t>Midrand</w:t>
    </w:r>
    <w:proofErr w:type="spellEnd"/>
    <w:r>
      <w:rPr>
        <w:rFonts w:ascii="Verdana" w:hAnsi="Verdana" w:cs="Arial"/>
        <w:color w:val="808080"/>
        <w:sz w:val="14"/>
        <w:szCs w:val="14"/>
      </w:rPr>
      <w:t xml:space="preserve"> | </w:t>
    </w:r>
    <w:smartTag w:uri="urn:schemas-microsoft-com:office:smarttags" w:element="address"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Arial"/>
              <w:color w:val="808080"/>
              <w:sz w:val="14"/>
              <w:szCs w:val="14"/>
            </w:rPr>
            <w:t>PO Box</w:t>
          </w:r>
        </w:smartTag>
      </w:smartTag>
      <w:r>
        <w:rPr>
          <w:rFonts w:ascii="Verdana" w:hAnsi="Verdana" w:cs="Arial"/>
          <w:color w:val="808080"/>
          <w:sz w:val="14"/>
          <w:szCs w:val="14"/>
        </w:rPr>
        <w:t xml:space="preserve"> 209</w:t>
      </w:r>
    </w:smartTag>
    <w:r>
      <w:rPr>
        <w:rFonts w:ascii="Verdana" w:hAnsi="Verdana" w:cs="Arial"/>
        <w:color w:val="808080"/>
        <w:sz w:val="14"/>
        <w:szCs w:val="14"/>
      </w:rPr>
      <w:t xml:space="preserve">, Halfway House, 1685 | Tel (+27) 011 554 2600 | </w:t>
    </w:r>
    <w:hyperlink r:id="rId1" w:history="1">
      <w:r>
        <w:rPr>
          <w:rStyle w:val="Hyperlink"/>
          <w:rFonts w:cs="Arial"/>
          <w:color w:val="808080"/>
          <w:sz w:val="14"/>
          <w:szCs w:val="14"/>
        </w:rPr>
        <w:t>www.ncr.org.za</w:t>
      </w:r>
    </w:hyperlink>
  </w:p>
  <w:p w:rsidR="00F77BA6" w:rsidRDefault="00F77BA6" w:rsidP="000A1A27">
    <w:pPr>
      <w:pStyle w:val="Footer"/>
      <w:jc w:val="center"/>
      <w:rPr>
        <w:color w:val="808080"/>
        <w:sz w:val="8"/>
        <w:szCs w:val="8"/>
      </w:rPr>
    </w:pPr>
  </w:p>
  <w:p w:rsidR="00F77BA6" w:rsidRDefault="00F77BA6" w:rsidP="000A1A27">
    <w:pPr>
      <w:pBdr>
        <w:top w:val="single" w:sz="24" w:space="0" w:color="FF9900"/>
      </w:pBdr>
      <w:jc w:val="center"/>
      <w:rPr>
        <w:rFonts w:ascii="Verdana" w:hAnsi="Verdana" w:cs="Arial"/>
        <w:color w:val="808080"/>
        <w:sz w:val="8"/>
        <w:szCs w:val="8"/>
      </w:rPr>
    </w:pPr>
  </w:p>
  <w:p w:rsidR="00F77BA6" w:rsidRDefault="00F77BA6" w:rsidP="000A1A27">
    <w:pPr>
      <w:pBdr>
        <w:top w:val="single" w:sz="24" w:space="0" w:color="FF9900"/>
      </w:pBdr>
      <w:jc w:val="center"/>
      <w:rPr>
        <w:rFonts w:ascii="Verdana" w:hAnsi="Verdana" w:cs="Arial"/>
        <w:color w:val="808080"/>
        <w:sz w:val="14"/>
        <w:szCs w:val="14"/>
      </w:rPr>
    </w:pPr>
    <w:r>
      <w:rPr>
        <w:rFonts w:ascii="Verdana" w:hAnsi="Verdana" w:cs="Arial"/>
        <w:color w:val="808080"/>
        <w:sz w:val="14"/>
        <w:szCs w:val="14"/>
      </w:rPr>
      <w:t xml:space="preserve"> Toll share: 0860 627 627 / 0860 NCR </w:t>
    </w:r>
    <w:proofErr w:type="spellStart"/>
    <w:r>
      <w:rPr>
        <w:rFonts w:ascii="Verdana" w:hAnsi="Verdana" w:cs="Arial"/>
        <w:color w:val="808080"/>
        <w:sz w:val="14"/>
        <w:szCs w:val="14"/>
      </w:rPr>
      <w:t>NCR</w:t>
    </w:r>
    <w:proofErr w:type="spellEnd"/>
    <w:r>
      <w:rPr>
        <w:rFonts w:ascii="Verdana" w:hAnsi="Verdana" w:cs="Arial"/>
        <w:color w:val="808080"/>
        <w:sz w:val="14"/>
        <w:szCs w:val="14"/>
      </w:rPr>
      <w:t xml:space="preserve"> </w:t>
    </w:r>
  </w:p>
  <w:p w:rsidR="00F77BA6" w:rsidRPr="00277C31" w:rsidRDefault="00F77BA6" w:rsidP="00277C31">
    <w:pPr>
      <w:pStyle w:val="Footer"/>
      <w:jc w:val="center"/>
      <w:rPr>
        <w:rFonts w:ascii="Lucida Sans" w:hAnsi="Lucida Sans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24" w:rsidRDefault="00557324">
      <w:r>
        <w:separator/>
      </w:r>
    </w:p>
  </w:footnote>
  <w:footnote w:type="continuationSeparator" w:id="0">
    <w:p w:rsidR="00557324" w:rsidRDefault="00557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A6" w:rsidRDefault="009745CA" w:rsidP="00D739DE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177165</wp:posOffset>
          </wp:positionV>
          <wp:extent cx="1483360" cy="790575"/>
          <wp:effectExtent l="0" t="0" r="254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AB2"/>
    <w:multiLevelType w:val="hybridMultilevel"/>
    <w:tmpl w:val="ADFAC35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5AB23E4"/>
    <w:multiLevelType w:val="multilevel"/>
    <w:tmpl w:val="5A9211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066D45BF"/>
    <w:multiLevelType w:val="multilevel"/>
    <w:tmpl w:val="FC90D0A0"/>
    <w:lvl w:ilvl="0">
      <w:start w:val="2"/>
      <w:numFmt w:val="decimal"/>
      <w:lvlText w:val="%1.1"/>
      <w:lvlJc w:val="left"/>
      <w:pPr>
        <w:tabs>
          <w:tab w:val="num" w:pos="927"/>
        </w:tabs>
        <w:ind w:left="927" w:hanging="567"/>
      </w:pPr>
      <w:rPr>
        <w:rFonts w:ascii="Tahoma" w:hAnsi="Tahoma" w:cs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851"/>
      </w:pPr>
      <w:rPr>
        <w:rFonts w:ascii="Tahoma" w:hAnsi="Tahoma"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94"/>
        </w:tabs>
        <w:ind w:left="1494" w:hanging="1134"/>
      </w:pPr>
      <w:rPr>
        <w:rFonts w:ascii="Tahoma" w:hAnsi="Tahoma" w:cs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78"/>
        </w:tabs>
        <w:ind w:left="1778" w:hanging="1418"/>
      </w:pPr>
      <w:rPr>
        <w:rFonts w:ascii="Tahoma" w:hAnsi="Tahoma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061"/>
        </w:tabs>
        <w:ind w:left="2061" w:hanging="1701"/>
      </w:pPr>
      <w:rPr>
        <w:rFonts w:ascii="Tahoma" w:hAnsi="Tahoma" w:cs="Times New Roman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345"/>
        </w:tabs>
        <w:ind w:left="2345" w:hanging="1985"/>
      </w:pPr>
      <w:rPr>
        <w:rFonts w:ascii="Tahoma" w:hAnsi="Tahoma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2268"/>
      </w:pPr>
      <w:rPr>
        <w:rFonts w:ascii="Tahoma" w:hAnsi="Tahoma" w:cs="Times New Roman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912"/>
        </w:tabs>
        <w:ind w:left="2912" w:hanging="2552"/>
      </w:pPr>
      <w:rPr>
        <w:rFonts w:ascii="Tahoma" w:hAnsi="Tahoma" w:cs="Times New Roman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3195"/>
        </w:tabs>
        <w:ind w:left="3195" w:hanging="2835"/>
      </w:pPr>
      <w:rPr>
        <w:rFonts w:ascii="Tahoma" w:hAnsi="Tahoma" w:cs="Times New Roman" w:hint="default"/>
        <w:b w:val="0"/>
        <w:i w:val="0"/>
        <w:sz w:val="22"/>
      </w:rPr>
    </w:lvl>
  </w:abstractNum>
  <w:abstractNum w:abstractNumId="3">
    <w:nsid w:val="088D35E0"/>
    <w:multiLevelType w:val="hybridMultilevel"/>
    <w:tmpl w:val="C3F4E9C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AC721AC"/>
    <w:multiLevelType w:val="multilevel"/>
    <w:tmpl w:val="43D0F8A0"/>
    <w:lvl w:ilvl="0">
      <w:start w:val="2"/>
      <w:numFmt w:val="none"/>
      <w:lvlText w:val="2.4"/>
      <w:lvlJc w:val="left"/>
      <w:pPr>
        <w:tabs>
          <w:tab w:val="num" w:pos="927"/>
        </w:tabs>
        <w:ind w:left="927" w:hanging="567"/>
      </w:pPr>
      <w:rPr>
        <w:rFonts w:ascii="Tahoma" w:hAnsi="Tahoma" w:cs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851"/>
      </w:pPr>
      <w:rPr>
        <w:rFonts w:ascii="Tahoma" w:hAnsi="Tahoma"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94"/>
        </w:tabs>
        <w:ind w:left="1494" w:hanging="1134"/>
      </w:pPr>
      <w:rPr>
        <w:rFonts w:ascii="Tahoma" w:hAnsi="Tahoma" w:cs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78"/>
        </w:tabs>
        <w:ind w:left="1778" w:hanging="1418"/>
      </w:pPr>
      <w:rPr>
        <w:rFonts w:ascii="Tahoma" w:hAnsi="Tahoma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061"/>
        </w:tabs>
        <w:ind w:left="2061" w:hanging="1701"/>
      </w:pPr>
      <w:rPr>
        <w:rFonts w:ascii="Tahoma" w:hAnsi="Tahoma" w:cs="Times New Roman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345"/>
        </w:tabs>
        <w:ind w:left="2345" w:hanging="1985"/>
      </w:pPr>
      <w:rPr>
        <w:rFonts w:ascii="Tahoma" w:hAnsi="Tahoma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2268"/>
      </w:pPr>
      <w:rPr>
        <w:rFonts w:ascii="Tahoma" w:hAnsi="Tahoma" w:cs="Times New Roman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912"/>
        </w:tabs>
        <w:ind w:left="2912" w:hanging="2552"/>
      </w:pPr>
      <w:rPr>
        <w:rFonts w:ascii="Tahoma" w:hAnsi="Tahoma" w:cs="Times New Roman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3195"/>
        </w:tabs>
        <w:ind w:left="3195" w:hanging="2835"/>
      </w:pPr>
      <w:rPr>
        <w:rFonts w:ascii="Tahoma" w:hAnsi="Tahoma" w:cs="Times New Roman" w:hint="default"/>
        <w:b w:val="0"/>
        <w:i w:val="0"/>
        <w:sz w:val="22"/>
      </w:rPr>
    </w:lvl>
  </w:abstractNum>
  <w:abstractNum w:abstractNumId="5">
    <w:nsid w:val="0C8746DF"/>
    <w:multiLevelType w:val="multilevel"/>
    <w:tmpl w:val="4D180C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>
    <w:nsid w:val="0D7E5F6C"/>
    <w:multiLevelType w:val="hybridMultilevel"/>
    <w:tmpl w:val="E94250D0"/>
    <w:lvl w:ilvl="0" w:tplc="31420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C8429C"/>
    <w:multiLevelType w:val="multilevel"/>
    <w:tmpl w:val="93C2E25A"/>
    <w:lvl w:ilvl="0">
      <w:start w:val="2"/>
      <w:numFmt w:val="none"/>
      <w:lvlText w:val="2.2."/>
      <w:lvlJc w:val="left"/>
      <w:pPr>
        <w:tabs>
          <w:tab w:val="num" w:pos="747"/>
        </w:tabs>
        <w:ind w:left="747" w:hanging="567"/>
      </w:pPr>
      <w:rPr>
        <w:rFonts w:ascii="Lucida Sans" w:hAnsi="Lucida Sans" w:cs="Times New Roman" w:hint="default"/>
        <w:b w:val="0"/>
        <w:i w:val="0"/>
        <w:sz w:val="22"/>
      </w:rPr>
    </w:lvl>
    <w:lvl w:ilvl="1">
      <w:start w:val="5"/>
      <w:numFmt w:val="decimal"/>
      <w:lvlText w:val="%2%1.2."/>
      <w:lvlJc w:val="left"/>
      <w:pPr>
        <w:tabs>
          <w:tab w:val="num" w:pos="1031"/>
        </w:tabs>
        <w:ind w:left="1031" w:hanging="851"/>
      </w:pPr>
      <w:rPr>
        <w:rFonts w:ascii="Tahoma" w:hAnsi="Tahoma" w:cs="Times New Roman" w:hint="default"/>
        <w:b w:val="0"/>
        <w:i w:val="0"/>
        <w:sz w:val="22"/>
      </w:rPr>
    </w:lvl>
    <w:lvl w:ilvl="2">
      <w:start w:val="1"/>
      <w:numFmt w:val="none"/>
      <w:lvlText w:val="5.3."/>
      <w:lvlJc w:val="left"/>
      <w:pPr>
        <w:tabs>
          <w:tab w:val="num" w:pos="1314"/>
        </w:tabs>
        <w:ind w:left="1314" w:hanging="1134"/>
      </w:pPr>
      <w:rPr>
        <w:rFonts w:ascii="Tahoma" w:hAnsi="Tahoma" w:cs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598"/>
        </w:tabs>
        <w:ind w:left="1598" w:hanging="1418"/>
      </w:pPr>
      <w:rPr>
        <w:rFonts w:ascii="Tahoma" w:hAnsi="Tahoma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881"/>
        </w:tabs>
        <w:ind w:left="1881" w:hanging="1701"/>
      </w:pPr>
      <w:rPr>
        <w:rFonts w:ascii="Tahoma" w:hAnsi="Tahoma" w:cs="Times New Roman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165"/>
        </w:tabs>
        <w:ind w:left="2165" w:hanging="1985"/>
      </w:pPr>
      <w:rPr>
        <w:rFonts w:ascii="Tahoma" w:hAnsi="Tahoma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448"/>
        </w:tabs>
        <w:ind w:left="2448" w:hanging="2268"/>
      </w:pPr>
      <w:rPr>
        <w:rFonts w:ascii="Tahoma" w:hAnsi="Tahoma" w:cs="Times New Roman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732"/>
        </w:tabs>
        <w:ind w:left="2732" w:hanging="2552"/>
      </w:pPr>
      <w:rPr>
        <w:rFonts w:ascii="Tahoma" w:hAnsi="Tahoma" w:cs="Times New Roman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3015"/>
        </w:tabs>
        <w:ind w:left="3015" w:hanging="2835"/>
      </w:pPr>
      <w:rPr>
        <w:rFonts w:ascii="Tahoma" w:hAnsi="Tahoma" w:cs="Times New Roman" w:hint="default"/>
        <w:b w:val="0"/>
        <w:i w:val="0"/>
        <w:sz w:val="22"/>
      </w:rPr>
    </w:lvl>
  </w:abstractNum>
  <w:abstractNum w:abstractNumId="8">
    <w:nsid w:val="16C946F3"/>
    <w:multiLevelType w:val="hybridMultilevel"/>
    <w:tmpl w:val="26EC8FF0"/>
    <w:lvl w:ilvl="0" w:tplc="EF1EE57E">
      <w:start w:val="2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9EE7D8E"/>
    <w:multiLevelType w:val="hybridMultilevel"/>
    <w:tmpl w:val="E988A614"/>
    <w:lvl w:ilvl="0" w:tplc="CD84B9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4551FD"/>
    <w:multiLevelType w:val="hybridMultilevel"/>
    <w:tmpl w:val="41B62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63593F"/>
    <w:multiLevelType w:val="multilevel"/>
    <w:tmpl w:val="D7043ABE"/>
    <w:lvl w:ilvl="0">
      <w:start w:val="2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2">
    <w:nsid w:val="26CA46AA"/>
    <w:multiLevelType w:val="hybridMultilevel"/>
    <w:tmpl w:val="CB78592E"/>
    <w:lvl w:ilvl="0" w:tplc="DFFA183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B5F212E"/>
    <w:multiLevelType w:val="multilevel"/>
    <w:tmpl w:val="93C2E25A"/>
    <w:lvl w:ilvl="0">
      <w:start w:val="2"/>
      <w:numFmt w:val="none"/>
      <w:lvlText w:val="2.2."/>
      <w:lvlJc w:val="left"/>
      <w:pPr>
        <w:tabs>
          <w:tab w:val="num" w:pos="1107"/>
        </w:tabs>
        <w:ind w:left="1107" w:hanging="567"/>
      </w:pPr>
      <w:rPr>
        <w:rFonts w:ascii="Lucida Sans" w:hAnsi="Lucida Sans" w:cs="Times New Roman" w:hint="default"/>
        <w:b w:val="0"/>
        <w:i w:val="0"/>
        <w:sz w:val="22"/>
      </w:rPr>
    </w:lvl>
    <w:lvl w:ilvl="1">
      <w:start w:val="5"/>
      <w:numFmt w:val="decimal"/>
      <w:lvlText w:val="%2%1.2."/>
      <w:lvlJc w:val="left"/>
      <w:pPr>
        <w:tabs>
          <w:tab w:val="num" w:pos="1391"/>
        </w:tabs>
        <w:ind w:left="1391" w:hanging="851"/>
      </w:pPr>
      <w:rPr>
        <w:rFonts w:ascii="Tahoma" w:hAnsi="Tahoma" w:cs="Times New Roman" w:hint="default"/>
        <w:b w:val="0"/>
        <w:i w:val="0"/>
        <w:sz w:val="22"/>
      </w:rPr>
    </w:lvl>
    <w:lvl w:ilvl="2">
      <w:start w:val="1"/>
      <w:numFmt w:val="none"/>
      <w:lvlText w:val="5.3."/>
      <w:lvlJc w:val="left"/>
      <w:pPr>
        <w:tabs>
          <w:tab w:val="num" w:pos="1674"/>
        </w:tabs>
        <w:ind w:left="1674" w:hanging="1134"/>
      </w:pPr>
      <w:rPr>
        <w:rFonts w:ascii="Tahoma" w:hAnsi="Tahoma" w:cs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958"/>
        </w:tabs>
        <w:ind w:left="1958" w:hanging="1418"/>
      </w:pPr>
      <w:rPr>
        <w:rFonts w:ascii="Tahoma" w:hAnsi="Tahoma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241"/>
        </w:tabs>
        <w:ind w:left="2241" w:hanging="1701"/>
      </w:pPr>
      <w:rPr>
        <w:rFonts w:ascii="Tahoma" w:hAnsi="Tahoma" w:cs="Times New Roman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525"/>
        </w:tabs>
        <w:ind w:left="2525" w:hanging="1985"/>
      </w:pPr>
      <w:rPr>
        <w:rFonts w:ascii="Tahoma" w:hAnsi="Tahoma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808"/>
        </w:tabs>
        <w:ind w:left="2808" w:hanging="2268"/>
      </w:pPr>
      <w:rPr>
        <w:rFonts w:ascii="Tahoma" w:hAnsi="Tahoma" w:cs="Times New Roman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2552"/>
      </w:pPr>
      <w:rPr>
        <w:rFonts w:ascii="Tahoma" w:hAnsi="Tahoma" w:cs="Times New Roman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3375"/>
        </w:tabs>
        <w:ind w:left="3375" w:hanging="2835"/>
      </w:pPr>
      <w:rPr>
        <w:rFonts w:ascii="Tahoma" w:hAnsi="Tahoma" w:cs="Times New Roman" w:hint="default"/>
        <w:b w:val="0"/>
        <w:i w:val="0"/>
        <w:sz w:val="22"/>
      </w:rPr>
    </w:lvl>
  </w:abstractNum>
  <w:abstractNum w:abstractNumId="14">
    <w:nsid w:val="37160EE2"/>
    <w:multiLevelType w:val="hybridMultilevel"/>
    <w:tmpl w:val="2856C4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FF25863"/>
    <w:multiLevelType w:val="hybridMultilevel"/>
    <w:tmpl w:val="260281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4495733"/>
    <w:multiLevelType w:val="multilevel"/>
    <w:tmpl w:val="ED8A60DE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>
    <w:nsid w:val="450501A2"/>
    <w:multiLevelType w:val="hybridMultilevel"/>
    <w:tmpl w:val="6462A464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5B745FE"/>
    <w:multiLevelType w:val="hybridMultilevel"/>
    <w:tmpl w:val="A412B6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9061E49"/>
    <w:multiLevelType w:val="hybridMultilevel"/>
    <w:tmpl w:val="BEC0427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2" w:tplc="13286824">
      <w:start w:val="1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cs="Tahoma" w:hint="default"/>
        <w:b w:val="0"/>
        <w:sz w:val="24"/>
      </w:rPr>
    </w:lvl>
    <w:lvl w:ilvl="3" w:tplc="9B544D0C">
      <w:start w:val="1"/>
      <w:numFmt w:val="lowerRoman"/>
      <w:lvlText w:val="%4."/>
      <w:lvlJc w:val="left"/>
      <w:pPr>
        <w:tabs>
          <w:tab w:val="num" w:pos="2880"/>
        </w:tabs>
        <w:ind w:left="2880" w:hanging="720"/>
      </w:pPr>
      <w:rPr>
        <w:rFonts w:cs="Tahoma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B530524"/>
    <w:multiLevelType w:val="hybridMultilevel"/>
    <w:tmpl w:val="6492AFB2"/>
    <w:lvl w:ilvl="0" w:tplc="AD10CE3C">
      <w:start w:val="2"/>
      <w:numFmt w:val="none"/>
      <w:isLgl/>
      <w:lvlText w:val="2.2."/>
      <w:lvlJc w:val="left"/>
      <w:pPr>
        <w:tabs>
          <w:tab w:val="num" w:pos="1331"/>
        </w:tabs>
        <w:ind w:left="1331" w:hanging="791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4CDC5793"/>
    <w:multiLevelType w:val="multilevel"/>
    <w:tmpl w:val="C50CEA0C"/>
    <w:lvl w:ilvl="0">
      <w:start w:val="2"/>
      <w:numFmt w:val="none"/>
      <w:isLgl/>
      <w:lvlText w:val="2.3."/>
      <w:lvlJc w:val="left"/>
      <w:pPr>
        <w:tabs>
          <w:tab w:val="num" w:pos="1151"/>
        </w:tabs>
        <w:ind w:left="1151" w:hanging="791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">
    <w:nsid w:val="542B3190"/>
    <w:multiLevelType w:val="hybridMultilevel"/>
    <w:tmpl w:val="FB28D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F981801"/>
    <w:multiLevelType w:val="hybridMultilevel"/>
    <w:tmpl w:val="3A7E52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1E14671"/>
    <w:multiLevelType w:val="hybridMultilevel"/>
    <w:tmpl w:val="530EAC28"/>
    <w:lvl w:ilvl="0" w:tplc="0B1C8C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283EE8"/>
    <w:multiLevelType w:val="hybridMultilevel"/>
    <w:tmpl w:val="078034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9F94D75"/>
    <w:multiLevelType w:val="hybridMultilevel"/>
    <w:tmpl w:val="A298138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6B2412D9"/>
    <w:multiLevelType w:val="hybridMultilevel"/>
    <w:tmpl w:val="C2C6BBFC"/>
    <w:lvl w:ilvl="0" w:tplc="EF1EE57E">
      <w:start w:val="2"/>
      <w:numFmt w:val="none"/>
      <w:lvlText w:val="1."/>
      <w:lvlJc w:val="left"/>
      <w:pPr>
        <w:tabs>
          <w:tab w:val="num" w:pos="1511"/>
        </w:tabs>
        <w:ind w:left="1511" w:hanging="360"/>
      </w:pPr>
      <w:rPr>
        <w:rFonts w:cs="Times New Roman" w:hint="default"/>
      </w:rPr>
    </w:lvl>
    <w:lvl w:ilvl="1" w:tplc="C1F0B19E">
      <w:start w:val="2"/>
      <w:numFmt w:val="decimal"/>
      <w:lvlText w:val="%2."/>
      <w:lvlJc w:val="left"/>
      <w:pPr>
        <w:tabs>
          <w:tab w:val="num" w:pos="1511"/>
        </w:tabs>
        <w:ind w:left="1511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28">
    <w:nsid w:val="6EC60033"/>
    <w:multiLevelType w:val="multilevel"/>
    <w:tmpl w:val="B8E239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>
    <w:nsid w:val="70220E26"/>
    <w:multiLevelType w:val="hybridMultilevel"/>
    <w:tmpl w:val="6548E29E"/>
    <w:lvl w:ilvl="0" w:tplc="B87E2C38">
      <w:start w:val="2"/>
      <w:numFmt w:val="none"/>
      <w:isLgl/>
      <w:lvlText w:val="2.1."/>
      <w:lvlJc w:val="left"/>
      <w:pPr>
        <w:tabs>
          <w:tab w:val="num" w:pos="1151"/>
        </w:tabs>
        <w:ind w:left="1151" w:hanging="791"/>
      </w:pPr>
      <w:rPr>
        <w:rFonts w:cs="Times New Roman" w:hint="default"/>
      </w:rPr>
    </w:lvl>
    <w:lvl w:ilvl="1" w:tplc="7F9E4362">
      <w:start w:val="2"/>
      <w:numFmt w:val="none"/>
      <w:isLgl/>
      <w:lvlText w:val="2.2."/>
      <w:lvlJc w:val="left"/>
      <w:pPr>
        <w:tabs>
          <w:tab w:val="num" w:pos="1151"/>
        </w:tabs>
        <w:ind w:left="1151" w:hanging="791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0">
    <w:nsid w:val="72DA755F"/>
    <w:multiLevelType w:val="multilevel"/>
    <w:tmpl w:val="3686329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567"/>
      </w:pPr>
      <w:rPr>
        <w:rFonts w:ascii="Tahoma" w:hAnsi="Tahoma" w:cs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138"/>
        </w:tabs>
        <w:ind w:left="2138" w:hanging="851"/>
      </w:pPr>
      <w:rPr>
        <w:rFonts w:ascii="Tahoma" w:hAnsi="Tahoma"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421"/>
        </w:tabs>
        <w:ind w:left="2421" w:hanging="1134"/>
      </w:pPr>
      <w:rPr>
        <w:rFonts w:ascii="Tahoma" w:hAnsi="Tahoma" w:cs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1418"/>
      </w:pPr>
      <w:rPr>
        <w:rFonts w:ascii="Tahoma" w:hAnsi="Tahoma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988"/>
        </w:tabs>
        <w:ind w:left="2988" w:hanging="1701"/>
      </w:pPr>
      <w:rPr>
        <w:rFonts w:ascii="Tahoma" w:hAnsi="Tahoma" w:cs="Times New Roman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72"/>
        </w:tabs>
        <w:ind w:left="3272" w:hanging="1985"/>
      </w:pPr>
      <w:rPr>
        <w:rFonts w:ascii="Tahoma" w:hAnsi="Tahoma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555"/>
        </w:tabs>
        <w:ind w:left="3555" w:hanging="2268"/>
      </w:pPr>
      <w:rPr>
        <w:rFonts w:ascii="Tahoma" w:hAnsi="Tahoma" w:cs="Times New Roman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839"/>
        </w:tabs>
        <w:ind w:left="3839" w:hanging="2552"/>
      </w:pPr>
      <w:rPr>
        <w:rFonts w:ascii="Tahoma" w:hAnsi="Tahoma" w:cs="Times New Roman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122"/>
        </w:tabs>
        <w:ind w:left="4122" w:hanging="2835"/>
      </w:pPr>
      <w:rPr>
        <w:rFonts w:ascii="Tahoma" w:hAnsi="Tahoma" w:cs="Times New Roman" w:hint="default"/>
        <w:b w:val="0"/>
        <w:i w:val="0"/>
        <w:sz w:val="22"/>
      </w:rPr>
    </w:lvl>
  </w:abstractNum>
  <w:abstractNum w:abstractNumId="31">
    <w:nsid w:val="75B87095"/>
    <w:multiLevelType w:val="hybridMultilevel"/>
    <w:tmpl w:val="56CA1C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2">
    <w:nsid w:val="78651DED"/>
    <w:multiLevelType w:val="hybridMultilevel"/>
    <w:tmpl w:val="65E6A6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FFD6781"/>
    <w:multiLevelType w:val="hybridMultilevel"/>
    <w:tmpl w:val="70D4D60C"/>
    <w:lvl w:ilvl="0" w:tplc="A516C6E2">
      <w:start w:val="1"/>
      <w:numFmt w:val="lowerLetter"/>
      <w:lvlText w:val="(%1)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num w:numId="1">
    <w:abstractNumId w:val="17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0"/>
  </w:num>
  <w:num w:numId="5">
    <w:abstractNumId w:val="25"/>
  </w:num>
  <w:num w:numId="6">
    <w:abstractNumId w:val="3"/>
  </w:num>
  <w:num w:numId="7">
    <w:abstractNumId w:val="18"/>
  </w:num>
  <w:num w:numId="8">
    <w:abstractNumId w:val="23"/>
  </w:num>
  <w:num w:numId="9">
    <w:abstractNumId w:val="22"/>
  </w:num>
  <w:num w:numId="10">
    <w:abstractNumId w:val="26"/>
  </w:num>
  <w:num w:numId="11">
    <w:abstractNumId w:val="0"/>
  </w:num>
  <w:num w:numId="12">
    <w:abstractNumId w:val="11"/>
  </w:num>
  <w:num w:numId="13">
    <w:abstractNumId w:val="6"/>
  </w:num>
  <w:num w:numId="14">
    <w:abstractNumId w:val="20"/>
  </w:num>
  <w:num w:numId="15">
    <w:abstractNumId w:val="29"/>
  </w:num>
  <w:num w:numId="16">
    <w:abstractNumId w:val="27"/>
  </w:num>
  <w:num w:numId="17">
    <w:abstractNumId w:val="21"/>
  </w:num>
  <w:num w:numId="18">
    <w:abstractNumId w:val="8"/>
  </w:num>
  <w:num w:numId="19">
    <w:abstractNumId w:val="16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"/>
  </w:num>
  <w:num w:numId="25">
    <w:abstractNumId w:val="4"/>
  </w:num>
  <w:num w:numId="26">
    <w:abstractNumId w:val="7"/>
  </w:num>
  <w:num w:numId="27">
    <w:abstractNumId w:val="13"/>
  </w:num>
  <w:num w:numId="28">
    <w:abstractNumId w:val="15"/>
  </w:num>
  <w:num w:numId="29">
    <w:abstractNumId w:val="28"/>
  </w:num>
  <w:num w:numId="30">
    <w:abstractNumId w:val="1"/>
  </w:num>
  <w:num w:numId="31">
    <w:abstractNumId w:val="14"/>
  </w:num>
  <w:num w:numId="32">
    <w:abstractNumId w:val="5"/>
  </w:num>
  <w:num w:numId="33">
    <w:abstractNumId w:val="24"/>
  </w:num>
  <w:num w:numId="34">
    <w:abstractNumId w:val="12"/>
  </w:num>
  <w:num w:numId="35">
    <w:abstractNumId w:val="3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F0"/>
    <w:rsid w:val="000013C9"/>
    <w:rsid w:val="00002A80"/>
    <w:rsid w:val="00003562"/>
    <w:rsid w:val="00004536"/>
    <w:rsid w:val="000110FE"/>
    <w:rsid w:val="000116B1"/>
    <w:rsid w:val="00012950"/>
    <w:rsid w:val="000223DD"/>
    <w:rsid w:val="00032C1F"/>
    <w:rsid w:val="0003604E"/>
    <w:rsid w:val="00053724"/>
    <w:rsid w:val="000606F5"/>
    <w:rsid w:val="00061B0E"/>
    <w:rsid w:val="00065F20"/>
    <w:rsid w:val="000727EA"/>
    <w:rsid w:val="00072E83"/>
    <w:rsid w:val="00075924"/>
    <w:rsid w:val="000807F2"/>
    <w:rsid w:val="00080949"/>
    <w:rsid w:val="00080963"/>
    <w:rsid w:val="00081799"/>
    <w:rsid w:val="000867A6"/>
    <w:rsid w:val="00091AE6"/>
    <w:rsid w:val="000928CA"/>
    <w:rsid w:val="00095260"/>
    <w:rsid w:val="00095782"/>
    <w:rsid w:val="000A0F81"/>
    <w:rsid w:val="000A103F"/>
    <w:rsid w:val="000A1986"/>
    <w:rsid w:val="000A1A27"/>
    <w:rsid w:val="000A2D42"/>
    <w:rsid w:val="000B213A"/>
    <w:rsid w:val="000B7474"/>
    <w:rsid w:val="000B7476"/>
    <w:rsid w:val="000C14AE"/>
    <w:rsid w:val="000C1BCA"/>
    <w:rsid w:val="000C4724"/>
    <w:rsid w:val="000C6CCE"/>
    <w:rsid w:val="000F1608"/>
    <w:rsid w:val="00106DE5"/>
    <w:rsid w:val="001201E0"/>
    <w:rsid w:val="0012377B"/>
    <w:rsid w:val="00123910"/>
    <w:rsid w:val="00137C80"/>
    <w:rsid w:val="001411C7"/>
    <w:rsid w:val="00154EA4"/>
    <w:rsid w:val="00155D93"/>
    <w:rsid w:val="00161492"/>
    <w:rsid w:val="0016386B"/>
    <w:rsid w:val="00183E00"/>
    <w:rsid w:val="001840D0"/>
    <w:rsid w:val="001861E4"/>
    <w:rsid w:val="00187111"/>
    <w:rsid w:val="001876FB"/>
    <w:rsid w:val="00195A0F"/>
    <w:rsid w:val="001977C0"/>
    <w:rsid w:val="001A172F"/>
    <w:rsid w:val="001A30F9"/>
    <w:rsid w:val="001A3417"/>
    <w:rsid w:val="001A4199"/>
    <w:rsid w:val="001B005E"/>
    <w:rsid w:val="001B3D05"/>
    <w:rsid w:val="001B442E"/>
    <w:rsid w:val="001B55DC"/>
    <w:rsid w:val="001B5F3E"/>
    <w:rsid w:val="001C5668"/>
    <w:rsid w:val="001C7CC9"/>
    <w:rsid w:val="001D173B"/>
    <w:rsid w:val="001D43FE"/>
    <w:rsid w:val="001E01D6"/>
    <w:rsid w:val="001E0CE3"/>
    <w:rsid w:val="001E1D99"/>
    <w:rsid w:val="001F036F"/>
    <w:rsid w:val="001F2926"/>
    <w:rsid w:val="001F4C79"/>
    <w:rsid w:val="00205A49"/>
    <w:rsid w:val="002062FF"/>
    <w:rsid w:val="002131C9"/>
    <w:rsid w:val="00220DFE"/>
    <w:rsid w:val="0022526C"/>
    <w:rsid w:val="00232B10"/>
    <w:rsid w:val="0023523D"/>
    <w:rsid w:val="002377E8"/>
    <w:rsid w:val="00237A72"/>
    <w:rsid w:val="0024079D"/>
    <w:rsid w:val="0024254F"/>
    <w:rsid w:val="00243294"/>
    <w:rsid w:val="002557AE"/>
    <w:rsid w:val="00264E14"/>
    <w:rsid w:val="0026604D"/>
    <w:rsid w:val="00270F59"/>
    <w:rsid w:val="00271133"/>
    <w:rsid w:val="002711CD"/>
    <w:rsid w:val="002717A5"/>
    <w:rsid w:val="00273569"/>
    <w:rsid w:val="0027639F"/>
    <w:rsid w:val="00277C31"/>
    <w:rsid w:val="00281E5C"/>
    <w:rsid w:val="002860BA"/>
    <w:rsid w:val="002860DC"/>
    <w:rsid w:val="00287B17"/>
    <w:rsid w:val="00290E53"/>
    <w:rsid w:val="00292486"/>
    <w:rsid w:val="002A14E0"/>
    <w:rsid w:val="002A28A2"/>
    <w:rsid w:val="002A60AC"/>
    <w:rsid w:val="002B3559"/>
    <w:rsid w:val="002B5B1F"/>
    <w:rsid w:val="002B62A9"/>
    <w:rsid w:val="002B6CE8"/>
    <w:rsid w:val="002B7E62"/>
    <w:rsid w:val="002C4F5B"/>
    <w:rsid w:val="002C5934"/>
    <w:rsid w:val="002D61D1"/>
    <w:rsid w:val="002E0EE9"/>
    <w:rsid w:val="002E55A9"/>
    <w:rsid w:val="002F1539"/>
    <w:rsid w:val="002F262F"/>
    <w:rsid w:val="002F3A3D"/>
    <w:rsid w:val="003013B1"/>
    <w:rsid w:val="003037E9"/>
    <w:rsid w:val="00303A4D"/>
    <w:rsid w:val="00305DE5"/>
    <w:rsid w:val="00314601"/>
    <w:rsid w:val="0031566D"/>
    <w:rsid w:val="003162CF"/>
    <w:rsid w:val="003178AB"/>
    <w:rsid w:val="0032221E"/>
    <w:rsid w:val="00325881"/>
    <w:rsid w:val="0032732A"/>
    <w:rsid w:val="00332E49"/>
    <w:rsid w:val="003334E6"/>
    <w:rsid w:val="0033367C"/>
    <w:rsid w:val="003339B5"/>
    <w:rsid w:val="003358DF"/>
    <w:rsid w:val="00342194"/>
    <w:rsid w:val="00347FA6"/>
    <w:rsid w:val="00351D6A"/>
    <w:rsid w:val="003546F5"/>
    <w:rsid w:val="00355E91"/>
    <w:rsid w:val="00355FE8"/>
    <w:rsid w:val="00360E94"/>
    <w:rsid w:val="00362AC4"/>
    <w:rsid w:val="00364678"/>
    <w:rsid w:val="00366C91"/>
    <w:rsid w:val="00367B45"/>
    <w:rsid w:val="00371359"/>
    <w:rsid w:val="00371AB9"/>
    <w:rsid w:val="00372839"/>
    <w:rsid w:val="0037540A"/>
    <w:rsid w:val="00384812"/>
    <w:rsid w:val="0038698F"/>
    <w:rsid w:val="00390268"/>
    <w:rsid w:val="00390541"/>
    <w:rsid w:val="00392FA7"/>
    <w:rsid w:val="00393D13"/>
    <w:rsid w:val="003A165F"/>
    <w:rsid w:val="003A4DA1"/>
    <w:rsid w:val="003A574E"/>
    <w:rsid w:val="003A5EDF"/>
    <w:rsid w:val="003B1BFC"/>
    <w:rsid w:val="003B1FDD"/>
    <w:rsid w:val="003B36C2"/>
    <w:rsid w:val="003C2547"/>
    <w:rsid w:val="003C45E1"/>
    <w:rsid w:val="003D594C"/>
    <w:rsid w:val="003D5CE9"/>
    <w:rsid w:val="003E36D5"/>
    <w:rsid w:val="003E4AC4"/>
    <w:rsid w:val="003E6116"/>
    <w:rsid w:val="003F2D16"/>
    <w:rsid w:val="003F5901"/>
    <w:rsid w:val="004064E4"/>
    <w:rsid w:val="004103C3"/>
    <w:rsid w:val="004122A5"/>
    <w:rsid w:val="00417F3D"/>
    <w:rsid w:val="004212EA"/>
    <w:rsid w:val="00423194"/>
    <w:rsid w:val="00424AD5"/>
    <w:rsid w:val="0042561C"/>
    <w:rsid w:val="004264A3"/>
    <w:rsid w:val="004266B9"/>
    <w:rsid w:val="00431F8A"/>
    <w:rsid w:val="00432369"/>
    <w:rsid w:val="00433F31"/>
    <w:rsid w:val="00444296"/>
    <w:rsid w:val="00444EDB"/>
    <w:rsid w:val="00445149"/>
    <w:rsid w:val="0046283F"/>
    <w:rsid w:val="004656E9"/>
    <w:rsid w:val="00465C0A"/>
    <w:rsid w:val="00466201"/>
    <w:rsid w:val="0046789E"/>
    <w:rsid w:val="004822D0"/>
    <w:rsid w:val="00487F4C"/>
    <w:rsid w:val="00492BD9"/>
    <w:rsid w:val="00496C22"/>
    <w:rsid w:val="0049765E"/>
    <w:rsid w:val="004A23A4"/>
    <w:rsid w:val="004A3F3A"/>
    <w:rsid w:val="004A7F15"/>
    <w:rsid w:val="004B1ECD"/>
    <w:rsid w:val="004B79CB"/>
    <w:rsid w:val="004C3549"/>
    <w:rsid w:val="004C5032"/>
    <w:rsid w:val="004C6093"/>
    <w:rsid w:val="004C7ED0"/>
    <w:rsid w:val="004D24E5"/>
    <w:rsid w:val="004D3DF8"/>
    <w:rsid w:val="004D45CA"/>
    <w:rsid w:val="004D7B51"/>
    <w:rsid w:val="004D7F5A"/>
    <w:rsid w:val="004E4BE3"/>
    <w:rsid w:val="004F1E54"/>
    <w:rsid w:val="004F317E"/>
    <w:rsid w:val="004F3A57"/>
    <w:rsid w:val="004F6340"/>
    <w:rsid w:val="00500EFC"/>
    <w:rsid w:val="00511A0C"/>
    <w:rsid w:val="00512D47"/>
    <w:rsid w:val="005146DB"/>
    <w:rsid w:val="005246A8"/>
    <w:rsid w:val="00532D2A"/>
    <w:rsid w:val="00536394"/>
    <w:rsid w:val="005368B8"/>
    <w:rsid w:val="00543995"/>
    <w:rsid w:val="00543A6B"/>
    <w:rsid w:val="005502DA"/>
    <w:rsid w:val="005530D4"/>
    <w:rsid w:val="00555E76"/>
    <w:rsid w:val="00557324"/>
    <w:rsid w:val="00557D10"/>
    <w:rsid w:val="005609EB"/>
    <w:rsid w:val="005629FC"/>
    <w:rsid w:val="0056336A"/>
    <w:rsid w:val="00566422"/>
    <w:rsid w:val="005671A7"/>
    <w:rsid w:val="005726F9"/>
    <w:rsid w:val="00577389"/>
    <w:rsid w:val="005828D7"/>
    <w:rsid w:val="00584E9D"/>
    <w:rsid w:val="0058530E"/>
    <w:rsid w:val="00597EE8"/>
    <w:rsid w:val="005A0253"/>
    <w:rsid w:val="005A4765"/>
    <w:rsid w:val="005A5F41"/>
    <w:rsid w:val="005A73DF"/>
    <w:rsid w:val="005B72A9"/>
    <w:rsid w:val="005B7FD4"/>
    <w:rsid w:val="005C1A4C"/>
    <w:rsid w:val="005C1B9E"/>
    <w:rsid w:val="005C2EE8"/>
    <w:rsid w:val="005C4637"/>
    <w:rsid w:val="005C4CFB"/>
    <w:rsid w:val="005C53EE"/>
    <w:rsid w:val="005C6BD9"/>
    <w:rsid w:val="005D1AD4"/>
    <w:rsid w:val="005E2725"/>
    <w:rsid w:val="005E390D"/>
    <w:rsid w:val="005F3E9A"/>
    <w:rsid w:val="005F7BD3"/>
    <w:rsid w:val="005F7BDD"/>
    <w:rsid w:val="00600994"/>
    <w:rsid w:val="00600A60"/>
    <w:rsid w:val="0060105B"/>
    <w:rsid w:val="006013E9"/>
    <w:rsid w:val="00603C15"/>
    <w:rsid w:val="00610148"/>
    <w:rsid w:val="0061573D"/>
    <w:rsid w:val="006165C4"/>
    <w:rsid w:val="00616616"/>
    <w:rsid w:val="00617F66"/>
    <w:rsid w:val="0062075C"/>
    <w:rsid w:val="00621D73"/>
    <w:rsid w:val="00625EFB"/>
    <w:rsid w:val="0063324C"/>
    <w:rsid w:val="00633827"/>
    <w:rsid w:val="006360C7"/>
    <w:rsid w:val="00636F20"/>
    <w:rsid w:val="006429E7"/>
    <w:rsid w:val="00642E30"/>
    <w:rsid w:val="00645774"/>
    <w:rsid w:val="006722F4"/>
    <w:rsid w:val="006759D4"/>
    <w:rsid w:val="00681BF2"/>
    <w:rsid w:val="00685512"/>
    <w:rsid w:val="006877A6"/>
    <w:rsid w:val="00691828"/>
    <w:rsid w:val="006934C7"/>
    <w:rsid w:val="006948CE"/>
    <w:rsid w:val="006A4779"/>
    <w:rsid w:val="006A4AC1"/>
    <w:rsid w:val="006A4AE4"/>
    <w:rsid w:val="006B1DAA"/>
    <w:rsid w:val="006B3154"/>
    <w:rsid w:val="006B50C4"/>
    <w:rsid w:val="006B7A7A"/>
    <w:rsid w:val="006C42E3"/>
    <w:rsid w:val="006C4C81"/>
    <w:rsid w:val="006C6E23"/>
    <w:rsid w:val="006D40EE"/>
    <w:rsid w:val="006E39E9"/>
    <w:rsid w:val="006E4665"/>
    <w:rsid w:val="006E4A3A"/>
    <w:rsid w:val="006F15AC"/>
    <w:rsid w:val="006F4303"/>
    <w:rsid w:val="006F4576"/>
    <w:rsid w:val="006F7C0E"/>
    <w:rsid w:val="0070019E"/>
    <w:rsid w:val="007015C2"/>
    <w:rsid w:val="007028DF"/>
    <w:rsid w:val="00704B7F"/>
    <w:rsid w:val="0070659B"/>
    <w:rsid w:val="00713540"/>
    <w:rsid w:val="007173D6"/>
    <w:rsid w:val="00720A10"/>
    <w:rsid w:val="0072180C"/>
    <w:rsid w:val="00731540"/>
    <w:rsid w:val="0073456A"/>
    <w:rsid w:val="0073591F"/>
    <w:rsid w:val="00750C50"/>
    <w:rsid w:val="00753FE9"/>
    <w:rsid w:val="00756D82"/>
    <w:rsid w:val="00760EF3"/>
    <w:rsid w:val="007657E2"/>
    <w:rsid w:val="007666F2"/>
    <w:rsid w:val="00776042"/>
    <w:rsid w:val="00776C6B"/>
    <w:rsid w:val="00784618"/>
    <w:rsid w:val="00786FB6"/>
    <w:rsid w:val="0079564B"/>
    <w:rsid w:val="00797716"/>
    <w:rsid w:val="007A1DBF"/>
    <w:rsid w:val="007A500D"/>
    <w:rsid w:val="007A6412"/>
    <w:rsid w:val="007B2B8B"/>
    <w:rsid w:val="007B4737"/>
    <w:rsid w:val="007C013F"/>
    <w:rsid w:val="007C0764"/>
    <w:rsid w:val="007C7505"/>
    <w:rsid w:val="007D0E48"/>
    <w:rsid w:val="007D1BBA"/>
    <w:rsid w:val="007E0810"/>
    <w:rsid w:val="007F3741"/>
    <w:rsid w:val="00801ED2"/>
    <w:rsid w:val="00802869"/>
    <w:rsid w:val="00804A4C"/>
    <w:rsid w:val="008074F0"/>
    <w:rsid w:val="0081069A"/>
    <w:rsid w:val="008109C8"/>
    <w:rsid w:val="00811235"/>
    <w:rsid w:val="00811A31"/>
    <w:rsid w:val="00813338"/>
    <w:rsid w:val="008219DD"/>
    <w:rsid w:val="00824704"/>
    <w:rsid w:val="008272AA"/>
    <w:rsid w:val="00827321"/>
    <w:rsid w:val="00830160"/>
    <w:rsid w:val="008311A9"/>
    <w:rsid w:val="00835A7E"/>
    <w:rsid w:val="00837D29"/>
    <w:rsid w:val="00842B44"/>
    <w:rsid w:val="00842FA8"/>
    <w:rsid w:val="00843AD7"/>
    <w:rsid w:val="00845D05"/>
    <w:rsid w:val="0084650A"/>
    <w:rsid w:val="0085069B"/>
    <w:rsid w:val="008508FA"/>
    <w:rsid w:val="0085177F"/>
    <w:rsid w:val="008571EA"/>
    <w:rsid w:val="0086007D"/>
    <w:rsid w:val="008609D0"/>
    <w:rsid w:val="00861B3D"/>
    <w:rsid w:val="00864502"/>
    <w:rsid w:val="0087016A"/>
    <w:rsid w:val="008710DE"/>
    <w:rsid w:val="00871643"/>
    <w:rsid w:val="008803B4"/>
    <w:rsid w:val="00896746"/>
    <w:rsid w:val="008A1BBA"/>
    <w:rsid w:val="008A1FF1"/>
    <w:rsid w:val="008A2A65"/>
    <w:rsid w:val="008B11A6"/>
    <w:rsid w:val="008B2D53"/>
    <w:rsid w:val="008B38B0"/>
    <w:rsid w:val="008B7E81"/>
    <w:rsid w:val="008C4E87"/>
    <w:rsid w:val="008C61EC"/>
    <w:rsid w:val="008D7D7A"/>
    <w:rsid w:val="008E1B02"/>
    <w:rsid w:val="008E5D43"/>
    <w:rsid w:val="008F1469"/>
    <w:rsid w:val="008F17D6"/>
    <w:rsid w:val="008F55BC"/>
    <w:rsid w:val="008F72BF"/>
    <w:rsid w:val="009007A8"/>
    <w:rsid w:val="00900FC1"/>
    <w:rsid w:val="00905A5A"/>
    <w:rsid w:val="00906D30"/>
    <w:rsid w:val="00907078"/>
    <w:rsid w:val="00907E6C"/>
    <w:rsid w:val="00911F1F"/>
    <w:rsid w:val="009214AD"/>
    <w:rsid w:val="00927B90"/>
    <w:rsid w:val="00933E1A"/>
    <w:rsid w:val="00935888"/>
    <w:rsid w:val="00936106"/>
    <w:rsid w:val="009427BE"/>
    <w:rsid w:val="0094488D"/>
    <w:rsid w:val="00946050"/>
    <w:rsid w:val="00952E78"/>
    <w:rsid w:val="0095461E"/>
    <w:rsid w:val="00954F89"/>
    <w:rsid w:val="00955486"/>
    <w:rsid w:val="00955A3B"/>
    <w:rsid w:val="009560EB"/>
    <w:rsid w:val="00960C09"/>
    <w:rsid w:val="00960CE1"/>
    <w:rsid w:val="00961084"/>
    <w:rsid w:val="00964114"/>
    <w:rsid w:val="00964FA2"/>
    <w:rsid w:val="009716F0"/>
    <w:rsid w:val="00972B9B"/>
    <w:rsid w:val="00973C75"/>
    <w:rsid w:val="009745CA"/>
    <w:rsid w:val="00976185"/>
    <w:rsid w:val="009806C7"/>
    <w:rsid w:val="00980979"/>
    <w:rsid w:val="00995E8E"/>
    <w:rsid w:val="00997006"/>
    <w:rsid w:val="009A03E1"/>
    <w:rsid w:val="009A0480"/>
    <w:rsid w:val="009A097F"/>
    <w:rsid w:val="009A2BDF"/>
    <w:rsid w:val="009A4145"/>
    <w:rsid w:val="009A5566"/>
    <w:rsid w:val="009B03D0"/>
    <w:rsid w:val="009B3AE5"/>
    <w:rsid w:val="009B4B09"/>
    <w:rsid w:val="009B682A"/>
    <w:rsid w:val="009B6CD7"/>
    <w:rsid w:val="009B7ABA"/>
    <w:rsid w:val="009B7F87"/>
    <w:rsid w:val="009C04F4"/>
    <w:rsid w:val="009C0702"/>
    <w:rsid w:val="009C31F9"/>
    <w:rsid w:val="009D131D"/>
    <w:rsid w:val="009D1D26"/>
    <w:rsid w:val="009D30F7"/>
    <w:rsid w:val="009D3FFA"/>
    <w:rsid w:val="009D5B0A"/>
    <w:rsid w:val="009D66C4"/>
    <w:rsid w:val="009E492B"/>
    <w:rsid w:val="009E5308"/>
    <w:rsid w:val="009E6D2F"/>
    <w:rsid w:val="009F2F7B"/>
    <w:rsid w:val="00A01B02"/>
    <w:rsid w:val="00A02855"/>
    <w:rsid w:val="00A10C7C"/>
    <w:rsid w:val="00A13F0A"/>
    <w:rsid w:val="00A140EF"/>
    <w:rsid w:val="00A15089"/>
    <w:rsid w:val="00A21E47"/>
    <w:rsid w:val="00A22987"/>
    <w:rsid w:val="00A25F00"/>
    <w:rsid w:val="00A30AB5"/>
    <w:rsid w:val="00A32FC8"/>
    <w:rsid w:val="00A36E2D"/>
    <w:rsid w:val="00A418B9"/>
    <w:rsid w:val="00A4414E"/>
    <w:rsid w:val="00A51EDD"/>
    <w:rsid w:val="00A53407"/>
    <w:rsid w:val="00A54DA9"/>
    <w:rsid w:val="00A55BDE"/>
    <w:rsid w:val="00A561BD"/>
    <w:rsid w:val="00A6265E"/>
    <w:rsid w:val="00A63CE7"/>
    <w:rsid w:val="00A64006"/>
    <w:rsid w:val="00A661BD"/>
    <w:rsid w:val="00A732B4"/>
    <w:rsid w:val="00A74CB8"/>
    <w:rsid w:val="00A7545A"/>
    <w:rsid w:val="00A7678E"/>
    <w:rsid w:val="00A7763F"/>
    <w:rsid w:val="00A776EB"/>
    <w:rsid w:val="00A77F4F"/>
    <w:rsid w:val="00A811EF"/>
    <w:rsid w:val="00A95B6D"/>
    <w:rsid w:val="00A97EAB"/>
    <w:rsid w:val="00AA3A67"/>
    <w:rsid w:val="00AB3DFD"/>
    <w:rsid w:val="00AB421F"/>
    <w:rsid w:val="00AB6291"/>
    <w:rsid w:val="00AB7688"/>
    <w:rsid w:val="00AB7810"/>
    <w:rsid w:val="00AC0A78"/>
    <w:rsid w:val="00AC0DC6"/>
    <w:rsid w:val="00AC1106"/>
    <w:rsid w:val="00AC37CA"/>
    <w:rsid w:val="00AD243A"/>
    <w:rsid w:val="00AD5D45"/>
    <w:rsid w:val="00AD7CF9"/>
    <w:rsid w:val="00AE111D"/>
    <w:rsid w:val="00AE4211"/>
    <w:rsid w:val="00AE5E58"/>
    <w:rsid w:val="00AE68DD"/>
    <w:rsid w:val="00AF0C68"/>
    <w:rsid w:val="00B1121C"/>
    <w:rsid w:val="00B14E6C"/>
    <w:rsid w:val="00B22876"/>
    <w:rsid w:val="00B40C15"/>
    <w:rsid w:val="00B579D6"/>
    <w:rsid w:val="00B60D8B"/>
    <w:rsid w:val="00B63BB9"/>
    <w:rsid w:val="00B646CA"/>
    <w:rsid w:val="00B72FA8"/>
    <w:rsid w:val="00B74699"/>
    <w:rsid w:val="00B84291"/>
    <w:rsid w:val="00B85B87"/>
    <w:rsid w:val="00B90F97"/>
    <w:rsid w:val="00B916DA"/>
    <w:rsid w:val="00B96D1B"/>
    <w:rsid w:val="00B971BA"/>
    <w:rsid w:val="00BA159A"/>
    <w:rsid w:val="00BA4419"/>
    <w:rsid w:val="00BA4A83"/>
    <w:rsid w:val="00BA7CF5"/>
    <w:rsid w:val="00BB0105"/>
    <w:rsid w:val="00BB7BD1"/>
    <w:rsid w:val="00BC24DC"/>
    <w:rsid w:val="00BD31D0"/>
    <w:rsid w:val="00BD5312"/>
    <w:rsid w:val="00BD58DF"/>
    <w:rsid w:val="00BD5ECD"/>
    <w:rsid w:val="00BD735D"/>
    <w:rsid w:val="00BE03DA"/>
    <w:rsid w:val="00BE59B0"/>
    <w:rsid w:val="00BE69D0"/>
    <w:rsid w:val="00BF1B7B"/>
    <w:rsid w:val="00BF2187"/>
    <w:rsid w:val="00BF3332"/>
    <w:rsid w:val="00BF34C1"/>
    <w:rsid w:val="00BF7575"/>
    <w:rsid w:val="00C01209"/>
    <w:rsid w:val="00C0265A"/>
    <w:rsid w:val="00C0785F"/>
    <w:rsid w:val="00C11355"/>
    <w:rsid w:val="00C1633C"/>
    <w:rsid w:val="00C16C91"/>
    <w:rsid w:val="00C2047A"/>
    <w:rsid w:val="00C20A37"/>
    <w:rsid w:val="00C215EC"/>
    <w:rsid w:val="00C30F97"/>
    <w:rsid w:val="00C31452"/>
    <w:rsid w:val="00C3358B"/>
    <w:rsid w:val="00C3391C"/>
    <w:rsid w:val="00C35BF3"/>
    <w:rsid w:val="00C36463"/>
    <w:rsid w:val="00C40FEB"/>
    <w:rsid w:val="00C464B1"/>
    <w:rsid w:val="00C46B72"/>
    <w:rsid w:val="00C53BDA"/>
    <w:rsid w:val="00C54467"/>
    <w:rsid w:val="00C5552B"/>
    <w:rsid w:val="00C56C50"/>
    <w:rsid w:val="00C614E5"/>
    <w:rsid w:val="00C61A8D"/>
    <w:rsid w:val="00C634B0"/>
    <w:rsid w:val="00C64F4C"/>
    <w:rsid w:val="00C670A3"/>
    <w:rsid w:val="00C745D6"/>
    <w:rsid w:val="00C747E3"/>
    <w:rsid w:val="00C76C75"/>
    <w:rsid w:val="00C819E9"/>
    <w:rsid w:val="00C834DA"/>
    <w:rsid w:val="00C85C4A"/>
    <w:rsid w:val="00C90F1A"/>
    <w:rsid w:val="00C917AB"/>
    <w:rsid w:val="00CA11E5"/>
    <w:rsid w:val="00CA1601"/>
    <w:rsid w:val="00CA2549"/>
    <w:rsid w:val="00CA330C"/>
    <w:rsid w:val="00CB2072"/>
    <w:rsid w:val="00CB70B7"/>
    <w:rsid w:val="00CC1459"/>
    <w:rsid w:val="00CC1E48"/>
    <w:rsid w:val="00CC2297"/>
    <w:rsid w:val="00CC525C"/>
    <w:rsid w:val="00CC54DF"/>
    <w:rsid w:val="00CC5823"/>
    <w:rsid w:val="00CC6DEE"/>
    <w:rsid w:val="00CD098B"/>
    <w:rsid w:val="00CD18CC"/>
    <w:rsid w:val="00CD368B"/>
    <w:rsid w:val="00CD71FA"/>
    <w:rsid w:val="00CD7B6D"/>
    <w:rsid w:val="00CF0126"/>
    <w:rsid w:val="00CF30C5"/>
    <w:rsid w:val="00CF3391"/>
    <w:rsid w:val="00CF48D8"/>
    <w:rsid w:val="00CF49B0"/>
    <w:rsid w:val="00CF4B3A"/>
    <w:rsid w:val="00CF6F0B"/>
    <w:rsid w:val="00D00711"/>
    <w:rsid w:val="00D06B85"/>
    <w:rsid w:val="00D1316B"/>
    <w:rsid w:val="00D2293B"/>
    <w:rsid w:val="00D23769"/>
    <w:rsid w:val="00D27162"/>
    <w:rsid w:val="00D323E5"/>
    <w:rsid w:val="00D335F9"/>
    <w:rsid w:val="00D33E14"/>
    <w:rsid w:val="00D34F6E"/>
    <w:rsid w:val="00D35418"/>
    <w:rsid w:val="00D404DC"/>
    <w:rsid w:val="00D427A0"/>
    <w:rsid w:val="00D44B31"/>
    <w:rsid w:val="00D465A4"/>
    <w:rsid w:val="00D51027"/>
    <w:rsid w:val="00D52686"/>
    <w:rsid w:val="00D634E2"/>
    <w:rsid w:val="00D63FC1"/>
    <w:rsid w:val="00D64B8E"/>
    <w:rsid w:val="00D67CBF"/>
    <w:rsid w:val="00D71FAD"/>
    <w:rsid w:val="00D739DE"/>
    <w:rsid w:val="00D75FA2"/>
    <w:rsid w:val="00D770E2"/>
    <w:rsid w:val="00D81A5B"/>
    <w:rsid w:val="00D837B8"/>
    <w:rsid w:val="00D870CD"/>
    <w:rsid w:val="00D91D29"/>
    <w:rsid w:val="00D92DB2"/>
    <w:rsid w:val="00D92FF0"/>
    <w:rsid w:val="00D947F8"/>
    <w:rsid w:val="00D94D35"/>
    <w:rsid w:val="00D94D58"/>
    <w:rsid w:val="00D95856"/>
    <w:rsid w:val="00D97717"/>
    <w:rsid w:val="00DA0412"/>
    <w:rsid w:val="00DA139C"/>
    <w:rsid w:val="00DA1F98"/>
    <w:rsid w:val="00DA361D"/>
    <w:rsid w:val="00DA3D92"/>
    <w:rsid w:val="00DA52AF"/>
    <w:rsid w:val="00DA589C"/>
    <w:rsid w:val="00DA5E51"/>
    <w:rsid w:val="00DB0242"/>
    <w:rsid w:val="00DB26AC"/>
    <w:rsid w:val="00DB3B52"/>
    <w:rsid w:val="00DB41FF"/>
    <w:rsid w:val="00DB62C3"/>
    <w:rsid w:val="00DC1179"/>
    <w:rsid w:val="00DC258A"/>
    <w:rsid w:val="00DC360C"/>
    <w:rsid w:val="00DC670A"/>
    <w:rsid w:val="00DD2093"/>
    <w:rsid w:val="00DD3614"/>
    <w:rsid w:val="00DD62A4"/>
    <w:rsid w:val="00DE004D"/>
    <w:rsid w:val="00DE7A72"/>
    <w:rsid w:val="00DF69D4"/>
    <w:rsid w:val="00DF7A81"/>
    <w:rsid w:val="00E012F3"/>
    <w:rsid w:val="00E03FB3"/>
    <w:rsid w:val="00E079D5"/>
    <w:rsid w:val="00E10F33"/>
    <w:rsid w:val="00E11173"/>
    <w:rsid w:val="00E135C6"/>
    <w:rsid w:val="00E16BD4"/>
    <w:rsid w:val="00E21721"/>
    <w:rsid w:val="00E21C38"/>
    <w:rsid w:val="00E22065"/>
    <w:rsid w:val="00E2217A"/>
    <w:rsid w:val="00E25283"/>
    <w:rsid w:val="00E269F0"/>
    <w:rsid w:val="00E27417"/>
    <w:rsid w:val="00E306F0"/>
    <w:rsid w:val="00E318D0"/>
    <w:rsid w:val="00E34482"/>
    <w:rsid w:val="00E373F1"/>
    <w:rsid w:val="00E40233"/>
    <w:rsid w:val="00E41673"/>
    <w:rsid w:val="00E430C8"/>
    <w:rsid w:val="00E4508E"/>
    <w:rsid w:val="00E4633B"/>
    <w:rsid w:val="00E54114"/>
    <w:rsid w:val="00E54EB3"/>
    <w:rsid w:val="00E62B75"/>
    <w:rsid w:val="00E64206"/>
    <w:rsid w:val="00E70671"/>
    <w:rsid w:val="00E70BF0"/>
    <w:rsid w:val="00E71F49"/>
    <w:rsid w:val="00E829D0"/>
    <w:rsid w:val="00E84173"/>
    <w:rsid w:val="00E85E7F"/>
    <w:rsid w:val="00E92471"/>
    <w:rsid w:val="00E974CE"/>
    <w:rsid w:val="00EA67F5"/>
    <w:rsid w:val="00EB0BC8"/>
    <w:rsid w:val="00EB0D56"/>
    <w:rsid w:val="00EB1AE3"/>
    <w:rsid w:val="00EB21A8"/>
    <w:rsid w:val="00EB3A71"/>
    <w:rsid w:val="00EB3CEF"/>
    <w:rsid w:val="00EB401D"/>
    <w:rsid w:val="00EB41C2"/>
    <w:rsid w:val="00EB6FD1"/>
    <w:rsid w:val="00EC23D0"/>
    <w:rsid w:val="00EC703A"/>
    <w:rsid w:val="00EC7D55"/>
    <w:rsid w:val="00ED07C7"/>
    <w:rsid w:val="00EE1389"/>
    <w:rsid w:val="00EE20B5"/>
    <w:rsid w:val="00EE2959"/>
    <w:rsid w:val="00EE3AD9"/>
    <w:rsid w:val="00EE4969"/>
    <w:rsid w:val="00EE7773"/>
    <w:rsid w:val="00EF00D4"/>
    <w:rsid w:val="00EF24FB"/>
    <w:rsid w:val="00F019B2"/>
    <w:rsid w:val="00F032FF"/>
    <w:rsid w:val="00F17D4B"/>
    <w:rsid w:val="00F21BD7"/>
    <w:rsid w:val="00F24766"/>
    <w:rsid w:val="00F35A25"/>
    <w:rsid w:val="00F401D4"/>
    <w:rsid w:val="00F40746"/>
    <w:rsid w:val="00F42ACA"/>
    <w:rsid w:val="00F44306"/>
    <w:rsid w:val="00F44ED9"/>
    <w:rsid w:val="00F47B55"/>
    <w:rsid w:val="00F5136A"/>
    <w:rsid w:val="00F55159"/>
    <w:rsid w:val="00F60C48"/>
    <w:rsid w:val="00F6170A"/>
    <w:rsid w:val="00F635D4"/>
    <w:rsid w:val="00F63E47"/>
    <w:rsid w:val="00F66DC3"/>
    <w:rsid w:val="00F679B3"/>
    <w:rsid w:val="00F7098F"/>
    <w:rsid w:val="00F72519"/>
    <w:rsid w:val="00F73EE9"/>
    <w:rsid w:val="00F7691D"/>
    <w:rsid w:val="00F77BA6"/>
    <w:rsid w:val="00F807BD"/>
    <w:rsid w:val="00F84CFD"/>
    <w:rsid w:val="00F9264F"/>
    <w:rsid w:val="00FA3977"/>
    <w:rsid w:val="00FA3D5D"/>
    <w:rsid w:val="00FB09F4"/>
    <w:rsid w:val="00FB4B75"/>
    <w:rsid w:val="00FB7963"/>
    <w:rsid w:val="00FC0FC0"/>
    <w:rsid w:val="00FC2DB2"/>
    <w:rsid w:val="00FC74C7"/>
    <w:rsid w:val="00FC7628"/>
    <w:rsid w:val="00FE236F"/>
    <w:rsid w:val="00FE3EF2"/>
    <w:rsid w:val="00FE6E2E"/>
    <w:rsid w:val="00FE77EA"/>
    <w:rsid w:val="00FF4012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4AC4"/>
    <w:pPr>
      <w:keepNext/>
      <w:tabs>
        <w:tab w:val="left" w:pos="3780"/>
        <w:tab w:val="right" w:pos="9720"/>
      </w:tabs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1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BE03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03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1A27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277C3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E4AC4"/>
    <w:pPr>
      <w:tabs>
        <w:tab w:val="left" w:pos="3780"/>
        <w:tab w:val="right" w:pos="9720"/>
      </w:tabs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A19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0A1986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C634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34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3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4AC4"/>
    <w:pPr>
      <w:keepNext/>
      <w:tabs>
        <w:tab w:val="left" w:pos="3780"/>
        <w:tab w:val="right" w:pos="9720"/>
      </w:tabs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1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BE03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03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1A27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277C3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E4AC4"/>
    <w:pPr>
      <w:tabs>
        <w:tab w:val="left" w:pos="3780"/>
        <w:tab w:val="right" w:pos="9720"/>
      </w:tabs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A19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0A1986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C634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34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3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r.org.z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s\Renew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Renewal1</Template>
  <TotalTime>1</TotalTime>
  <Pages>1</Pages>
  <Words>250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to type here …</vt:lpstr>
    </vt:vector>
  </TitlesOfParts>
  <Company>HPG Advertising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to type here …</dc:title>
  <dc:creator>Buda Mokoena</dc:creator>
  <cp:lastModifiedBy>Zolile Mngqundaniso</cp:lastModifiedBy>
  <cp:revision>2</cp:revision>
  <cp:lastPrinted>2016-07-15T10:40:00Z</cp:lastPrinted>
  <dcterms:created xsi:type="dcterms:W3CDTF">2017-02-10T13:15:00Z</dcterms:created>
  <dcterms:modified xsi:type="dcterms:W3CDTF">2017-02-10T13:15:00Z</dcterms:modified>
</cp:coreProperties>
</file>